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00F7" w14:textId="77777777" w:rsidR="00340D32" w:rsidRPr="00E84209" w:rsidRDefault="00340D32">
      <w:pPr>
        <w:rPr>
          <w:rFonts w:ascii="Arial" w:hAnsi="Arial" w:cs="Arial"/>
          <w:sz w:val="22"/>
          <w:szCs w:val="22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080"/>
      </w:tblGrid>
      <w:tr w:rsidR="00340D32" w:rsidRPr="00E84209" w14:paraId="5B058EEE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pct10" w:color="auto" w:fill="auto"/>
          </w:tcPr>
          <w:p w14:paraId="11C0E2F8" w14:textId="77777777" w:rsidR="00340D32" w:rsidRPr="00E84209" w:rsidRDefault="00340D3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84209">
              <w:rPr>
                <w:rFonts w:ascii="Arial" w:hAnsi="Arial" w:cs="Arial"/>
                <w:b/>
                <w:sz w:val="22"/>
                <w:szCs w:val="22"/>
              </w:rPr>
              <w:t>Role Title:</w:t>
            </w:r>
          </w:p>
        </w:tc>
        <w:tc>
          <w:tcPr>
            <w:tcW w:w="8080" w:type="dxa"/>
          </w:tcPr>
          <w:p w14:paraId="2FD00967" w14:textId="77777777" w:rsidR="00340D32" w:rsidRPr="00EC63E9" w:rsidRDefault="00080C5B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Concierge Officer</w:t>
            </w:r>
            <w:r w:rsidR="00667D3A">
              <w:rPr>
                <w:rFonts w:ascii="Arial" w:hAnsi="Arial" w:cs="Arial"/>
                <w:b/>
                <w:szCs w:val="24"/>
              </w:rPr>
              <w:t xml:space="preserve"> (zero hours)</w:t>
            </w:r>
            <w:r>
              <w:rPr>
                <w:rFonts w:ascii="Arial" w:hAnsi="Arial" w:cs="Arial"/>
                <w:b/>
                <w:szCs w:val="24"/>
              </w:rPr>
              <w:t xml:space="preserve"> –</w:t>
            </w:r>
            <w:r w:rsidR="0077356D">
              <w:rPr>
                <w:rFonts w:ascii="Arial" w:hAnsi="Arial" w:cs="Arial"/>
                <w:b/>
                <w:szCs w:val="24"/>
              </w:rPr>
              <w:t xml:space="preserve"> </w:t>
            </w:r>
            <w:r w:rsidR="00B03DD2">
              <w:rPr>
                <w:rFonts w:ascii="Arial" w:hAnsi="Arial" w:cs="Arial"/>
                <w:b/>
                <w:szCs w:val="24"/>
              </w:rPr>
              <w:t>CAYSH</w:t>
            </w:r>
            <w:r>
              <w:rPr>
                <w:rFonts w:ascii="Arial" w:hAnsi="Arial" w:cs="Arial"/>
                <w:b/>
                <w:szCs w:val="24"/>
              </w:rPr>
              <w:t xml:space="preserve"> Enterprise CIC</w:t>
            </w:r>
          </w:p>
        </w:tc>
      </w:tr>
      <w:tr w:rsidR="00340D32" w:rsidRPr="00E84209" w14:paraId="6A8164DD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pct10" w:color="auto" w:fill="auto"/>
          </w:tcPr>
          <w:p w14:paraId="7F492A7B" w14:textId="77777777" w:rsidR="00340D32" w:rsidRPr="00E84209" w:rsidRDefault="00340D3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84209">
              <w:rPr>
                <w:rFonts w:ascii="Arial" w:hAnsi="Arial" w:cs="Arial"/>
                <w:b/>
                <w:sz w:val="22"/>
                <w:szCs w:val="22"/>
              </w:rPr>
              <w:t>Reporting To:</w:t>
            </w:r>
          </w:p>
        </w:tc>
        <w:tc>
          <w:tcPr>
            <w:tcW w:w="8080" w:type="dxa"/>
          </w:tcPr>
          <w:p w14:paraId="34EFB1B6" w14:textId="77777777" w:rsidR="00340D32" w:rsidRPr="00E84209" w:rsidRDefault="00532D59" w:rsidP="00DE6E4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Concierge Supervisors</w:t>
            </w:r>
          </w:p>
        </w:tc>
      </w:tr>
      <w:tr w:rsidR="00340D32" w:rsidRPr="00E84209" w14:paraId="3D4CC230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shd w:val="pct10" w:color="auto" w:fill="auto"/>
          </w:tcPr>
          <w:p w14:paraId="010752A6" w14:textId="77777777" w:rsidR="00340D32" w:rsidRPr="00E84209" w:rsidRDefault="00340D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209">
              <w:rPr>
                <w:rFonts w:ascii="Arial" w:hAnsi="Arial" w:cs="Arial"/>
                <w:b/>
                <w:sz w:val="22"/>
                <w:szCs w:val="22"/>
              </w:rPr>
              <w:t>Role Purpose:</w:t>
            </w:r>
          </w:p>
          <w:p w14:paraId="10FA4E0C" w14:textId="77777777" w:rsidR="00340D32" w:rsidRPr="00E84209" w:rsidRDefault="00340D3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84209">
              <w:rPr>
                <w:rFonts w:ascii="Arial" w:hAnsi="Arial" w:cs="Arial"/>
                <w:b/>
                <w:i/>
                <w:sz w:val="22"/>
                <w:szCs w:val="22"/>
              </w:rPr>
              <w:t>Why the role exists and its contribution</w:t>
            </w:r>
          </w:p>
        </w:tc>
        <w:tc>
          <w:tcPr>
            <w:tcW w:w="8080" w:type="dxa"/>
          </w:tcPr>
          <w:p w14:paraId="6D90EE7C" w14:textId="77777777" w:rsidR="00DF79B4" w:rsidRDefault="008832F9" w:rsidP="00AD2DAA">
            <w:pPr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910E83">
              <w:rPr>
                <w:rFonts w:ascii="Arial" w:hAnsi="Arial" w:cs="Arial"/>
                <w:sz w:val="22"/>
                <w:szCs w:val="22"/>
              </w:rPr>
              <w:t>p</w:t>
            </w:r>
            <w:r w:rsidR="00080C5B" w:rsidRPr="00080C5B">
              <w:rPr>
                <w:rFonts w:ascii="Arial" w:hAnsi="Arial" w:cs="Arial"/>
                <w:sz w:val="22"/>
                <w:szCs w:val="22"/>
              </w:rPr>
              <w:t>rovide safeguarding</w:t>
            </w:r>
            <w:r w:rsidR="00080C5B">
              <w:rPr>
                <w:rFonts w:ascii="Arial" w:hAnsi="Arial" w:cs="Arial"/>
                <w:sz w:val="22"/>
                <w:szCs w:val="22"/>
              </w:rPr>
              <w:t xml:space="preserve"> and security</w:t>
            </w:r>
            <w:r w:rsidR="00B8317A">
              <w:rPr>
                <w:rFonts w:ascii="Arial" w:hAnsi="Arial" w:cs="Arial"/>
                <w:sz w:val="22"/>
                <w:szCs w:val="22"/>
              </w:rPr>
              <w:t xml:space="preserve"> services</w:t>
            </w:r>
            <w:r w:rsidR="00080C5B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3959E7">
              <w:rPr>
                <w:rFonts w:ascii="Arial" w:hAnsi="Arial" w:cs="Arial"/>
                <w:sz w:val="22"/>
                <w:szCs w:val="22"/>
              </w:rPr>
              <w:t xml:space="preserve">resident </w:t>
            </w:r>
            <w:r w:rsidR="00080C5B">
              <w:rPr>
                <w:rFonts w:ascii="Arial" w:hAnsi="Arial" w:cs="Arial"/>
                <w:sz w:val="22"/>
                <w:szCs w:val="22"/>
              </w:rPr>
              <w:t>service users, including young people and vulnerable adults</w:t>
            </w:r>
            <w:r w:rsidR="00080C5B" w:rsidRPr="00080C5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1A055D" w14:textId="77777777" w:rsidR="00CE6401" w:rsidRPr="00DF79B4" w:rsidRDefault="00B8317A" w:rsidP="00B8317A">
            <w:pPr>
              <w:numPr>
                <w:ilvl w:val="0"/>
                <w:numId w:val="14"/>
              </w:numPr>
              <w:tabs>
                <w:tab w:val="num" w:pos="460"/>
              </w:tabs>
              <w:spacing w:line="336" w:lineRule="auto"/>
              <w:ind w:left="460" w:right="130" w:hanging="284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To w</w:t>
            </w:r>
            <w:r w:rsidR="00DF79B4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ork flexibly, </w:t>
            </w:r>
            <w:r w:rsidR="00667D3A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providing ad-hoc cover for established staff who </w:t>
            </w:r>
            <w:r w:rsidR="00AD2DAA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work mainly at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night (</w:t>
            </w:r>
            <w:r w:rsidR="00AD2DAA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weekdays</w:t>
            </w:r>
            <w:r w:rsidR="00DF79B4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and weekends)</w:t>
            </w:r>
            <w:r w:rsidR="00C24896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in a service that operates 365 days per year / 24 hours per day</w:t>
            </w:r>
            <w:r w:rsidR="00DF79B4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. </w:t>
            </w:r>
          </w:p>
        </w:tc>
      </w:tr>
    </w:tbl>
    <w:p w14:paraId="44C27996" w14:textId="77777777" w:rsidR="00340D32" w:rsidRPr="00E84209" w:rsidRDefault="00340D32">
      <w:pPr>
        <w:rPr>
          <w:rFonts w:ascii="Arial" w:hAnsi="Arial" w:cs="Arial"/>
          <w:sz w:val="22"/>
          <w:szCs w:val="22"/>
        </w:rPr>
      </w:pPr>
    </w:p>
    <w:p w14:paraId="73BF5AA3" w14:textId="77777777" w:rsidR="00340D32" w:rsidRPr="00E84209" w:rsidRDefault="00340D32">
      <w:pPr>
        <w:rPr>
          <w:rFonts w:ascii="Arial" w:hAnsi="Arial" w:cs="Arial"/>
          <w:sz w:val="22"/>
          <w:szCs w:val="22"/>
        </w:rPr>
      </w:pPr>
    </w:p>
    <w:tbl>
      <w:tblPr>
        <w:tblW w:w="99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7914"/>
      </w:tblGrid>
      <w:tr w:rsidR="006165B6" w:rsidRPr="00E84209" w14:paraId="712250F8" w14:textId="77777777" w:rsidTr="00C03E8D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8" w:type="dxa"/>
            <w:shd w:val="pct10" w:color="auto" w:fill="auto"/>
            <w:vAlign w:val="center"/>
          </w:tcPr>
          <w:p w14:paraId="0F0515AE" w14:textId="77777777" w:rsidR="006165B6" w:rsidRPr="00E84209" w:rsidRDefault="006165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4209">
              <w:rPr>
                <w:rFonts w:ascii="Arial" w:hAnsi="Arial" w:cs="Arial"/>
                <w:b/>
                <w:sz w:val="22"/>
                <w:szCs w:val="22"/>
              </w:rPr>
              <w:t>Key Responsibilities</w:t>
            </w:r>
          </w:p>
        </w:tc>
        <w:tc>
          <w:tcPr>
            <w:tcW w:w="7914" w:type="dxa"/>
            <w:shd w:val="pct10" w:color="auto" w:fill="auto"/>
            <w:vAlign w:val="center"/>
          </w:tcPr>
          <w:p w14:paraId="511D6E6E" w14:textId="77777777" w:rsidR="006165B6" w:rsidRPr="00E84209" w:rsidRDefault="006165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4209">
              <w:rPr>
                <w:rFonts w:ascii="Arial" w:hAnsi="Arial" w:cs="Arial"/>
                <w:b/>
                <w:sz w:val="22"/>
                <w:szCs w:val="22"/>
              </w:rPr>
              <w:t>Key Elements</w:t>
            </w:r>
          </w:p>
        </w:tc>
      </w:tr>
      <w:tr w:rsidR="006165B6" w:rsidRPr="00E84209" w14:paraId="69254322" w14:textId="77777777" w:rsidTr="00C03E8D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8" w:type="dxa"/>
          </w:tcPr>
          <w:p w14:paraId="4C892038" w14:textId="77777777" w:rsidR="006165B6" w:rsidRPr="00E84209" w:rsidRDefault="00E43CCB" w:rsidP="00C24896">
            <w:pPr>
              <w:numPr>
                <w:ilvl w:val="0"/>
                <w:numId w:val="9"/>
              </w:numPr>
              <w:tabs>
                <w:tab w:val="clear" w:pos="720"/>
              </w:tabs>
              <w:spacing w:before="60" w:after="60"/>
              <w:ind w:left="426" w:hanging="28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4335CD">
              <w:rPr>
                <w:rFonts w:ascii="Arial" w:hAnsi="Arial" w:cs="Arial"/>
                <w:b/>
                <w:sz w:val="22"/>
                <w:szCs w:val="22"/>
              </w:rPr>
              <w:t xml:space="preserve">ain </w:t>
            </w:r>
            <w:r w:rsidR="00C24896">
              <w:rPr>
                <w:rFonts w:ascii="Arial" w:hAnsi="Arial" w:cs="Arial"/>
                <w:b/>
                <w:sz w:val="22"/>
                <w:szCs w:val="22"/>
              </w:rPr>
              <w:t>duties</w:t>
            </w:r>
          </w:p>
        </w:tc>
        <w:tc>
          <w:tcPr>
            <w:tcW w:w="7914" w:type="dxa"/>
          </w:tcPr>
          <w:p w14:paraId="43A5F45D" w14:textId="77777777" w:rsidR="00080C5B" w:rsidRDefault="00080C5B" w:rsidP="004522CF">
            <w:pPr>
              <w:numPr>
                <w:ilvl w:val="0"/>
                <w:numId w:val="14"/>
              </w:numPr>
              <w:spacing w:after="67" w:line="336" w:lineRule="auto"/>
              <w:ind w:right="133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S</w:t>
            </w:r>
            <w:r w:rsidR="004522C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afeguard</w:t>
            </w:r>
            <w:r w:rsidR="00B8317A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ing</w:t>
            </w:r>
            <w:r w:rsidR="004522C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</w:t>
            </w:r>
            <w:r w:rsidR="00532D59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service users and </w:t>
            </w:r>
            <w:r w:rsidR="004522C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residents,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ensuring their accommodation is </w:t>
            </w:r>
            <w:r w:rsidR="004522C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sa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fe and secure</w:t>
            </w:r>
            <w:r w:rsidR="004522C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, </w:t>
            </w:r>
            <w:r w:rsidR="00B8317A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by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monitoring access to buildings, patrolling buildings and monitoring CCTV cameras. </w:t>
            </w:r>
          </w:p>
          <w:p w14:paraId="509C5C77" w14:textId="77777777" w:rsidR="006D094F" w:rsidRPr="00080C5B" w:rsidRDefault="00080C5B" w:rsidP="004522CF">
            <w:pPr>
              <w:numPr>
                <w:ilvl w:val="0"/>
                <w:numId w:val="14"/>
              </w:numPr>
              <w:tabs>
                <w:tab w:val="num" w:pos="460"/>
              </w:tabs>
              <w:spacing w:after="67" w:line="336" w:lineRule="auto"/>
              <w:ind w:right="133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080C5B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Identif</w:t>
            </w:r>
            <w:r w:rsidR="00C24896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y</w:t>
            </w:r>
            <w:r w:rsidRPr="00080C5B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safeguarding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risks and </w:t>
            </w:r>
            <w:r w:rsidRPr="00080C5B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concerns and tak</w:t>
            </w:r>
            <w:r w:rsidR="00F14EB5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e</w:t>
            </w:r>
            <w:r w:rsidRPr="00080C5B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appropr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iate action, which may include </w:t>
            </w:r>
            <w:r w:rsidRPr="00080C5B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contact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ing and liaising with</w:t>
            </w:r>
            <w:r w:rsidRPr="00080C5B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emergency services</w:t>
            </w:r>
            <w:r w:rsidR="004522C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and managers</w:t>
            </w:r>
            <w:r w:rsidRPr="00080C5B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. </w:t>
            </w:r>
          </w:p>
          <w:p w14:paraId="1994226A" w14:textId="77777777" w:rsidR="00C24896" w:rsidRDefault="00C24896" w:rsidP="004522CF">
            <w:pPr>
              <w:numPr>
                <w:ilvl w:val="0"/>
                <w:numId w:val="14"/>
              </w:numPr>
              <w:spacing w:after="67" w:line="336" w:lineRule="auto"/>
              <w:ind w:right="133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Work from </w:t>
            </w:r>
            <w:r w:rsidR="00532D59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service</w:t>
            </w:r>
            <w:r w:rsidRPr="00532D59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</w:t>
            </w:r>
            <w:r w:rsidR="00B8317A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where </w:t>
            </w:r>
            <w:r w:rsidR="004522C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h</w:t>
            </w:r>
            <w:r w:rsidR="00FB59D3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igh needs residents</w:t>
            </w:r>
            <w:r w:rsidR="00B8317A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are accommodated</w:t>
            </w:r>
            <w:r w:rsidR="00FB59D3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, including residents with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mental health</w:t>
            </w:r>
            <w:r w:rsidR="00FB59D3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needs</w:t>
            </w:r>
            <w:r w:rsidR="006E356C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, </w:t>
            </w:r>
            <w:r w:rsidR="00532D59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complex needs,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challeng</w:t>
            </w:r>
            <w:r w:rsidR="00FB59D3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ing</w:t>
            </w:r>
            <w:r w:rsidR="00141D2B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</w:t>
            </w:r>
            <w:r w:rsidR="006E356C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and </w:t>
            </w:r>
            <w:r w:rsidR="00F14EB5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anti-social</w:t>
            </w:r>
            <w:r w:rsidR="00FB59D3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behaviour</w:t>
            </w:r>
            <w:r w:rsidR="00E2793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(lone working required).</w:t>
            </w:r>
          </w:p>
          <w:p w14:paraId="62F90689" w14:textId="77777777" w:rsidR="00AF0975" w:rsidRDefault="004B0447" w:rsidP="004522CF">
            <w:pPr>
              <w:numPr>
                <w:ilvl w:val="0"/>
                <w:numId w:val="14"/>
              </w:numPr>
              <w:spacing w:after="67" w:line="336" w:lineRule="auto"/>
              <w:ind w:right="133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Produc</w:t>
            </w:r>
            <w:r w:rsidR="00F14EB5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e</w:t>
            </w:r>
            <w:r w:rsidR="00202AE0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detailed</w:t>
            </w:r>
            <w:r w:rsidR="00436A9A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written report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s,</w:t>
            </w:r>
            <w:r w:rsidR="00436A9A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docume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nting the events of each shift</w:t>
            </w:r>
            <w:r w:rsidR="00436A9A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. </w:t>
            </w:r>
          </w:p>
          <w:p w14:paraId="067CA14C" w14:textId="77777777" w:rsidR="004522CF" w:rsidRDefault="004522CF" w:rsidP="004522CF">
            <w:pPr>
              <w:numPr>
                <w:ilvl w:val="0"/>
                <w:numId w:val="14"/>
              </w:numPr>
              <w:spacing w:after="67" w:line="336" w:lineRule="auto"/>
              <w:ind w:right="133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Carry</w:t>
            </w:r>
            <w:r w:rsidR="00F14EB5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out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h</w:t>
            </w:r>
            <w:r w:rsidR="006E356C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ealth and safety checks and tak</w:t>
            </w:r>
            <w:r w:rsidR="00F14EB5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action to address or report concerns.</w:t>
            </w:r>
          </w:p>
          <w:p w14:paraId="764486D2" w14:textId="77777777" w:rsidR="004522CF" w:rsidRPr="00436A9A" w:rsidRDefault="00F14EB5" w:rsidP="004522CF">
            <w:pPr>
              <w:numPr>
                <w:ilvl w:val="0"/>
                <w:numId w:val="14"/>
              </w:numPr>
              <w:spacing w:after="67" w:line="336" w:lineRule="auto"/>
              <w:ind w:right="133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Occasionally p</w:t>
            </w:r>
            <w:r w:rsidR="006E356C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rovid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e</w:t>
            </w:r>
            <w:r w:rsidR="006E356C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</w:t>
            </w:r>
            <w:r w:rsidR="004522C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a s</w:t>
            </w:r>
            <w:r w:rsidR="004522CF" w:rsidRPr="00C24896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tatic</w:t>
            </w:r>
            <w:r w:rsidR="004522C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concierge service (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o</w:t>
            </w:r>
            <w:r w:rsidR="004522CF" w:rsidRPr="00436A9A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ften lone working</w:t>
            </w:r>
            <w:r w:rsidR="004522C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)</w:t>
            </w:r>
            <w:r w:rsidR="004522CF" w:rsidRPr="00436A9A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at a specifi</w:t>
            </w:r>
            <w:r w:rsidR="004522C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ed</w:t>
            </w:r>
            <w:r w:rsidR="004522CF" w:rsidRPr="00436A9A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</w:t>
            </w:r>
            <w:r w:rsidR="00532D59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service</w:t>
            </w:r>
            <w:r w:rsidR="006E356C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.</w:t>
            </w:r>
          </w:p>
          <w:p w14:paraId="3DF5188E" w14:textId="77777777" w:rsidR="004522CF" w:rsidRDefault="004522CF" w:rsidP="004522CF">
            <w:pPr>
              <w:numPr>
                <w:ilvl w:val="0"/>
                <w:numId w:val="14"/>
              </w:numPr>
              <w:tabs>
                <w:tab w:val="num" w:pos="460"/>
              </w:tabs>
              <w:spacing w:after="67" w:line="336" w:lineRule="auto"/>
              <w:ind w:right="133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Provid</w:t>
            </w:r>
            <w:r w:rsidR="00F14EB5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e</w:t>
            </w:r>
            <w:r w:rsidR="006E356C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a </w:t>
            </w:r>
            <w:r w:rsidRPr="00C24896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roving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service, which involves visiting residents at various locations to check their safety and security. (An additional allowance is payable to drivers of the Concierge car)</w:t>
            </w:r>
            <w:r w:rsidR="00AD2DAA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.</w:t>
            </w:r>
          </w:p>
          <w:p w14:paraId="7EBBD992" w14:textId="77777777" w:rsidR="004522CF" w:rsidRDefault="006E356C" w:rsidP="004522CF">
            <w:pPr>
              <w:numPr>
                <w:ilvl w:val="0"/>
                <w:numId w:val="14"/>
              </w:numPr>
              <w:tabs>
                <w:tab w:val="num" w:pos="460"/>
              </w:tabs>
              <w:spacing w:after="67" w:line="336" w:lineRule="auto"/>
              <w:ind w:right="133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Participat</w:t>
            </w:r>
            <w:r w:rsidR="00F14EB5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e</w:t>
            </w:r>
            <w:r w:rsidR="004522C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in training and development activities, as directed by the </w:t>
            </w:r>
            <w:r w:rsidR="00532D59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Concierge Supervisor</w:t>
            </w:r>
            <w:r w:rsidR="00F14EB5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,</w:t>
            </w:r>
            <w:r w:rsidR="00532D59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Concierge Director</w:t>
            </w:r>
            <w:r w:rsidR="00F14EB5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or HR Manager</w:t>
            </w:r>
            <w:r w:rsidR="004522C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. </w:t>
            </w:r>
          </w:p>
          <w:p w14:paraId="0796BC04" w14:textId="77777777" w:rsidR="00F25CAF" w:rsidRDefault="006E356C" w:rsidP="004522CF">
            <w:pPr>
              <w:numPr>
                <w:ilvl w:val="0"/>
                <w:numId w:val="14"/>
              </w:numPr>
              <w:tabs>
                <w:tab w:val="num" w:pos="460"/>
              </w:tabs>
              <w:spacing w:after="67" w:line="336" w:lineRule="auto"/>
              <w:ind w:right="133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Promot</w:t>
            </w:r>
            <w:r w:rsidR="00F14EB5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e </w:t>
            </w:r>
            <w:r w:rsidR="00F25CA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the CAYSH Equality, Diversity and Inclusion policy and incorporat</w:t>
            </w:r>
            <w:r w:rsidR="005C1F04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ing </w:t>
            </w:r>
            <w:r w:rsidR="00F25CA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the policy in all areas of the Concierge role. </w:t>
            </w:r>
          </w:p>
          <w:p w14:paraId="3CB7903D" w14:textId="77777777" w:rsidR="00FF4857" w:rsidRPr="006165B6" w:rsidRDefault="005C1F04" w:rsidP="005C1F04">
            <w:pPr>
              <w:numPr>
                <w:ilvl w:val="0"/>
                <w:numId w:val="14"/>
              </w:numPr>
              <w:tabs>
                <w:tab w:val="num" w:pos="460"/>
              </w:tabs>
              <w:spacing w:after="67" w:line="336" w:lineRule="auto"/>
              <w:ind w:right="133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Ensuring</w:t>
            </w:r>
            <w:r w:rsidR="00F25CAF" w:rsidRPr="00F25CA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confidentiality and other CAYSH policy and proc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e</w:t>
            </w:r>
            <w:r w:rsidR="00F25CAF" w:rsidRPr="00F25CA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d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ur</w:t>
            </w:r>
            <w:r w:rsidR="00F25CAF" w:rsidRPr="00F25CA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e is 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d</w:t>
            </w:r>
            <w:r w:rsidR="00F25CAF" w:rsidRPr="00F25CA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hered to. </w:t>
            </w:r>
          </w:p>
        </w:tc>
      </w:tr>
    </w:tbl>
    <w:p w14:paraId="558D5A6C" w14:textId="77777777" w:rsidR="00340D32" w:rsidRPr="00E84209" w:rsidRDefault="00340D32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340D32" w:rsidRPr="00E84209" w14:paraId="749E5432" w14:textId="77777777" w:rsidTr="003F4AB6">
        <w:tblPrEx>
          <w:tblCellMar>
            <w:top w:w="0" w:type="dxa"/>
            <w:bottom w:w="0" w:type="dxa"/>
          </w:tblCellMar>
        </w:tblPrEx>
        <w:tc>
          <w:tcPr>
            <w:tcW w:w="9889" w:type="dxa"/>
            <w:shd w:val="pct10" w:color="auto" w:fill="auto"/>
          </w:tcPr>
          <w:p w14:paraId="2AD2D0BB" w14:textId="77777777" w:rsidR="00340D32" w:rsidRPr="00E84209" w:rsidRDefault="005C7840" w:rsidP="003F4AB6">
            <w:pPr>
              <w:pStyle w:val="Heading6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 w:rsidR="004522CF">
              <w:rPr>
                <w:rFonts w:ascii="Arial" w:hAnsi="Arial" w:cs="Arial"/>
                <w:sz w:val="22"/>
                <w:szCs w:val="22"/>
              </w:rPr>
              <w:t xml:space="preserve">Key information </w:t>
            </w:r>
          </w:p>
        </w:tc>
      </w:tr>
      <w:tr w:rsidR="00340D32" w:rsidRPr="00E84209" w14:paraId="0F1C8FAB" w14:textId="77777777" w:rsidTr="003F4AB6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9889" w:type="dxa"/>
          </w:tcPr>
          <w:p w14:paraId="79110031" w14:textId="77777777" w:rsidR="002418A6" w:rsidRDefault="004522CF" w:rsidP="005C1F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Staff must wear </w:t>
            </w:r>
            <w:r w:rsidR="005C1F0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uniform </w:t>
            </w:r>
            <w:r w:rsidR="005C1F04">
              <w:rPr>
                <w:rFonts w:ascii="Arial" w:hAnsi="Arial" w:cs="Arial"/>
                <w:sz w:val="22"/>
                <w:szCs w:val="22"/>
              </w:rPr>
              <w:t xml:space="preserve">provided </w:t>
            </w:r>
            <w:r>
              <w:rPr>
                <w:rFonts w:ascii="Arial" w:hAnsi="Arial" w:cs="Arial"/>
                <w:sz w:val="22"/>
                <w:szCs w:val="22"/>
              </w:rPr>
              <w:t>and commit to arrive at work promptly for each shift.</w:t>
            </w:r>
          </w:p>
          <w:p w14:paraId="1C4145B9" w14:textId="77777777" w:rsidR="00F14EB5" w:rsidRPr="00D00DCD" w:rsidRDefault="00F14EB5" w:rsidP="005C1F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Bank / zero hours staff must be willing to cover shifts at short notice. </w:t>
            </w:r>
          </w:p>
        </w:tc>
      </w:tr>
    </w:tbl>
    <w:p w14:paraId="55C05535" w14:textId="77777777" w:rsidR="00340D32" w:rsidRDefault="00340D32">
      <w:pPr>
        <w:rPr>
          <w:rFonts w:ascii="Arial" w:hAnsi="Arial" w:cs="Arial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8059"/>
        <w:gridCol w:w="1342"/>
      </w:tblGrid>
      <w:tr w:rsidR="008940D4" w:rsidRPr="008940D4" w14:paraId="02D98D91" w14:textId="77777777" w:rsidTr="000A05EE">
        <w:tc>
          <w:tcPr>
            <w:tcW w:w="522" w:type="dxa"/>
            <w:shd w:val="clear" w:color="auto" w:fill="F2F2F2"/>
          </w:tcPr>
          <w:p w14:paraId="4E91B409" w14:textId="77777777" w:rsidR="008940D4" w:rsidRPr="008940D4" w:rsidRDefault="008940D4" w:rsidP="000A05EE">
            <w:pPr>
              <w:jc w:val="both"/>
              <w:rPr>
                <w:rFonts w:ascii="Arial" w:eastAsia="Calibri" w:hAnsi="Arial" w:cs="Arial"/>
                <w:b/>
                <w:sz w:val="22"/>
                <w:szCs w:val="24"/>
              </w:rPr>
            </w:pPr>
          </w:p>
        </w:tc>
        <w:tc>
          <w:tcPr>
            <w:tcW w:w="9401" w:type="dxa"/>
            <w:gridSpan w:val="2"/>
            <w:shd w:val="clear" w:color="auto" w:fill="F2F2F2"/>
          </w:tcPr>
          <w:p w14:paraId="46B498AF" w14:textId="77777777" w:rsidR="008940D4" w:rsidRPr="008940D4" w:rsidRDefault="008940D4" w:rsidP="008940D4">
            <w:pPr>
              <w:rPr>
                <w:rFonts w:ascii="Arial" w:eastAsia="Calibri" w:hAnsi="Arial"/>
                <w:b/>
                <w:sz w:val="22"/>
                <w:szCs w:val="22"/>
              </w:rPr>
            </w:pPr>
            <w:r w:rsidRPr="008940D4">
              <w:rPr>
                <w:rFonts w:ascii="Arial" w:eastAsia="Calibri" w:hAnsi="Arial"/>
                <w:b/>
                <w:sz w:val="22"/>
                <w:szCs w:val="22"/>
              </w:rPr>
              <w:t xml:space="preserve">Person Specification </w:t>
            </w:r>
            <w:r w:rsidR="00F14EB5">
              <w:rPr>
                <w:rFonts w:ascii="Arial" w:eastAsia="Calibri" w:hAnsi="Arial"/>
                <w:b/>
                <w:sz w:val="22"/>
                <w:szCs w:val="22"/>
              </w:rPr>
              <w:t xml:space="preserve">- </w:t>
            </w:r>
            <w:r w:rsidR="00C25C49">
              <w:rPr>
                <w:rFonts w:ascii="Arial" w:eastAsia="Calibri" w:hAnsi="Arial"/>
                <w:b/>
                <w:sz w:val="22"/>
                <w:szCs w:val="22"/>
              </w:rPr>
              <w:t>Concierge Officer</w:t>
            </w:r>
            <w:r w:rsidR="00F14EB5">
              <w:rPr>
                <w:rFonts w:ascii="Arial" w:eastAsia="Calibri" w:hAnsi="Arial"/>
                <w:b/>
                <w:sz w:val="22"/>
                <w:szCs w:val="22"/>
              </w:rPr>
              <w:t xml:space="preserve"> (zero hours)</w:t>
            </w:r>
          </w:p>
          <w:p w14:paraId="19523C21" w14:textId="77777777" w:rsidR="008940D4" w:rsidRPr="008940D4" w:rsidRDefault="008940D4" w:rsidP="008940D4">
            <w:pPr>
              <w:rPr>
                <w:rFonts w:ascii="Arial" w:eastAsia="Calibri" w:hAnsi="Arial" w:cs="Arial"/>
                <w:b/>
                <w:sz w:val="22"/>
                <w:szCs w:val="24"/>
              </w:rPr>
            </w:pPr>
          </w:p>
        </w:tc>
      </w:tr>
      <w:tr w:rsidR="008940D4" w:rsidRPr="008940D4" w14:paraId="3BF1A564" w14:textId="77777777" w:rsidTr="000A05EE">
        <w:tc>
          <w:tcPr>
            <w:tcW w:w="522" w:type="dxa"/>
          </w:tcPr>
          <w:p w14:paraId="6F18A367" w14:textId="77777777" w:rsidR="008940D4" w:rsidRPr="008940D4" w:rsidRDefault="008940D4" w:rsidP="000A05EE">
            <w:pPr>
              <w:jc w:val="both"/>
              <w:rPr>
                <w:rFonts w:ascii="Arial" w:eastAsia="Calibri" w:hAnsi="Arial" w:cs="Arial"/>
                <w:b/>
                <w:sz w:val="22"/>
                <w:szCs w:val="24"/>
              </w:rPr>
            </w:pPr>
          </w:p>
        </w:tc>
        <w:tc>
          <w:tcPr>
            <w:tcW w:w="9401" w:type="dxa"/>
            <w:gridSpan w:val="2"/>
          </w:tcPr>
          <w:p w14:paraId="1F419B50" w14:textId="77777777" w:rsidR="008940D4" w:rsidRDefault="00F25CAF" w:rsidP="008940D4">
            <w:pPr>
              <w:rPr>
                <w:rFonts w:ascii="Arial" w:eastAsia="Calibri" w:hAnsi="Arial" w:cs="Arial"/>
                <w:b/>
                <w:sz w:val="22"/>
                <w:szCs w:val="24"/>
              </w:rPr>
            </w:pPr>
            <w:r>
              <w:rPr>
                <w:rFonts w:ascii="Arial" w:eastAsia="Calibri" w:hAnsi="Arial" w:cs="Arial"/>
                <w:b/>
                <w:sz w:val="22"/>
                <w:szCs w:val="24"/>
              </w:rPr>
              <w:t>Skills, qualifications &amp; e</w:t>
            </w:r>
            <w:r w:rsidR="008940D4" w:rsidRPr="008940D4">
              <w:rPr>
                <w:rFonts w:ascii="Arial" w:eastAsia="Calibri" w:hAnsi="Arial" w:cs="Arial"/>
                <w:b/>
                <w:sz w:val="22"/>
                <w:szCs w:val="24"/>
              </w:rPr>
              <w:t>xperience</w:t>
            </w:r>
          </w:p>
          <w:p w14:paraId="32EFFE0A" w14:textId="77777777" w:rsidR="008940D4" w:rsidRPr="008940D4" w:rsidRDefault="00AD2DAA" w:rsidP="00AD2DAA">
            <w:p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4"/>
              </w:rPr>
              <w:t>Essential (E) and desirable (D) selection criteria</w:t>
            </w:r>
          </w:p>
        </w:tc>
      </w:tr>
      <w:tr w:rsidR="008940D4" w:rsidRPr="008940D4" w14:paraId="5703A5A2" w14:textId="77777777" w:rsidTr="000A05EE">
        <w:tc>
          <w:tcPr>
            <w:tcW w:w="522" w:type="dxa"/>
          </w:tcPr>
          <w:p w14:paraId="4062CC6A" w14:textId="77777777" w:rsidR="008940D4" w:rsidRPr="008940D4" w:rsidRDefault="008940D4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940D4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8059" w:type="dxa"/>
          </w:tcPr>
          <w:p w14:paraId="2948C53E" w14:textId="77777777" w:rsidR="008940D4" w:rsidRPr="008940D4" w:rsidRDefault="005C1F04" w:rsidP="005C1F0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A non-judgmental approach towards </w:t>
            </w:r>
            <w:r w:rsidR="00D25B65">
              <w:rPr>
                <w:rFonts w:ascii="Arial" w:eastAsia="Calibri" w:hAnsi="Arial" w:cs="Arial"/>
                <w:sz w:val="22"/>
                <w:szCs w:val="22"/>
              </w:rPr>
              <w:t>service users from a variety of backgrounds, abilities and cultures</w:t>
            </w:r>
            <w:r w:rsidR="00542219" w:rsidRPr="00542219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342" w:type="dxa"/>
          </w:tcPr>
          <w:p w14:paraId="67C3A0FB" w14:textId="77777777" w:rsidR="008940D4" w:rsidRPr="008940D4" w:rsidRDefault="008940D4" w:rsidP="000A05EE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8940D4">
              <w:rPr>
                <w:rFonts w:ascii="Arial" w:eastAsia="Calibri" w:hAnsi="Arial"/>
                <w:b/>
                <w:sz w:val="22"/>
                <w:szCs w:val="22"/>
              </w:rPr>
              <w:t>E</w:t>
            </w:r>
          </w:p>
        </w:tc>
      </w:tr>
      <w:tr w:rsidR="008940D4" w:rsidRPr="008940D4" w14:paraId="1C4A118E" w14:textId="77777777" w:rsidTr="000A05EE">
        <w:tc>
          <w:tcPr>
            <w:tcW w:w="522" w:type="dxa"/>
          </w:tcPr>
          <w:p w14:paraId="41F619A2" w14:textId="77777777" w:rsidR="008940D4" w:rsidRPr="008940D4" w:rsidRDefault="008940D4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940D4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8059" w:type="dxa"/>
          </w:tcPr>
          <w:p w14:paraId="19423744" w14:textId="3B31850E" w:rsidR="008940D4" w:rsidRPr="008940D4" w:rsidRDefault="005C1F04" w:rsidP="005C1F0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Knowledge of </w:t>
            </w:r>
            <w:r w:rsidR="00D25B65" w:rsidRPr="00542219">
              <w:rPr>
                <w:rFonts w:ascii="Arial" w:eastAsia="Calibri" w:hAnsi="Arial" w:cs="Arial"/>
                <w:sz w:val="22"/>
                <w:szCs w:val="22"/>
              </w:rPr>
              <w:t xml:space="preserve">the </w:t>
            </w:r>
            <w:r w:rsidR="00D25B65">
              <w:rPr>
                <w:rFonts w:ascii="Arial" w:eastAsia="Calibri" w:hAnsi="Arial" w:cs="Arial"/>
                <w:sz w:val="22"/>
                <w:szCs w:val="22"/>
              </w:rPr>
              <w:t>needs</w:t>
            </w:r>
            <w:r w:rsidR="00BE1A2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D25B65" w:rsidRPr="00542219">
              <w:rPr>
                <w:rFonts w:ascii="Arial" w:eastAsia="Calibri" w:hAnsi="Arial" w:cs="Arial"/>
                <w:sz w:val="22"/>
                <w:szCs w:val="22"/>
              </w:rPr>
              <w:t>vulnerable people</w:t>
            </w:r>
            <w:r w:rsidR="0077449C">
              <w:rPr>
                <w:rFonts w:ascii="Arial" w:eastAsia="Calibri" w:hAnsi="Arial" w:cs="Arial"/>
                <w:sz w:val="22"/>
                <w:szCs w:val="22"/>
              </w:rPr>
              <w:t xml:space="preserve"> face</w:t>
            </w:r>
            <w:r w:rsidR="00D25B65">
              <w:rPr>
                <w:rFonts w:ascii="Arial" w:eastAsia="Calibri" w:hAnsi="Arial" w:cs="Arial"/>
                <w:sz w:val="22"/>
                <w:szCs w:val="22"/>
              </w:rPr>
              <w:t xml:space="preserve">, which may </w:t>
            </w:r>
            <w:r w:rsidR="00D25B65" w:rsidRPr="00542219">
              <w:rPr>
                <w:rFonts w:ascii="Arial" w:eastAsia="Calibri" w:hAnsi="Arial" w:cs="Arial"/>
                <w:sz w:val="22"/>
                <w:szCs w:val="22"/>
              </w:rPr>
              <w:t>include: mental and physical ill health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issues</w:t>
            </w:r>
            <w:r w:rsidR="00D25B65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D25B65" w:rsidRPr="0054221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D25B65">
              <w:rPr>
                <w:rFonts w:ascii="Arial" w:eastAsia="Calibri" w:hAnsi="Arial" w:cs="Arial"/>
                <w:sz w:val="22"/>
                <w:szCs w:val="22"/>
              </w:rPr>
              <w:t xml:space="preserve">challenging behaviour, </w:t>
            </w:r>
            <w:r w:rsidR="00D25B65" w:rsidRPr="00542219">
              <w:rPr>
                <w:rFonts w:ascii="Arial" w:eastAsia="Calibri" w:hAnsi="Arial" w:cs="Arial"/>
                <w:sz w:val="22"/>
                <w:szCs w:val="22"/>
              </w:rPr>
              <w:t xml:space="preserve">sexualised behaviour; drug and alcohol abuse; anti-social behaviour; </w:t>
            </w:r>
            <w:r w:rsidR="00D25B65">
              <w:rPr>
                <w:rFonts w:ascii="Arial" w:eastAsia="Calibri" w:hAnsi="Arial" w:cs="Arial"/>
                <w:sz w:val="22"/>
                <w:szCs w:val="22"/>
              </w:rPr>
              <w:t xml:space="preserve">youth </w:t>
            </w:r>
            <w:r w:rsidR="00D25B65" w:rsidRPr="00542219">
              <w:rPr>
                <w:rFonts w:ascii="Arial" w:eastAsia="Calibri" w:hAnsi="Arial" w:cs="Arial"/>
                <w:sz w:val="22"/>
                <w:szCs w:val="22"/>
              </w:rPr>
              <w:t>offending and young people leaving care.</w:t>
            </w:r>
          </w:p>
        </w:tc>
        <w:tc>
          <w:tcPr>
            <w:tcW w:w="1342" w:type="dxa"/>
          </w:tcPr>
          <w:p w14:paraId="1C4EF642" w14:textId="77777777" w:rsidR="008940D4" w:rsidRPr="008940D4" w:rsidRDefault="008940D4" w:rsidP="000A05EE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8940D4">
              <w:rPr>
                <w:rFonts w:ascii="Arial" w:eastAsia="Calibri" w:hAnsi="Arial"/>
                <w:b/>
                <w:sz w:val="22"/>
                <w:szCs w:val="22"/>
              </w:rPr>
              <w:t>E</w:t>
            </w:r>
          </w:p>
        </w:tc>
      </w:tr>
      <w:tr w:rsidR="008940D4" w:rsidRPr="008940D4" w14:paraId="7892D9C5" w14:textId="77777777" w:rsidTr="000A05EE">
        <w:tc>
          <w:tcPr>
            <w:tcW w:w="522" w:type="dxa"/>
          </w:tcPr>
          <w:p w14:paraId="60902450" w14:textId="77777777" w:rsidR="008940D4" w:rsidRPr="008940D4" w:rsidRDefault="008940D4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940D4">
              <w:rPr>
                <w:rFonts w:ascii="Arial" w:eastAsia="Calibri" w:hAnsi="Arial" w:cs="Arial"/>
                <w:sz w:val="22"/>
                <w:szCs w:val="22"/>
              </w:rPr>
              <w:t>3.</w:t>
            </w:r>
          </w:p>
        </w:tc>
        <w:tc>
          <w:tcPr>
            <w:tcW w:w="8059" w:type="dxa"/>
          </w:tcPr>
          <w:p w14:paraId="14CE05F4" w14:textId="77777777" w:rsidR="008940D4" w:rsidRPr="008940D4" w:rsidRDefault="00D25B65" w:rsidP="00C2118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2219">
              <w:rPr>
                <w:rFonts w:ascii="Arial" w:eastAsia="Calibri" w:hAnsi="Arial" w:cs="Arial"/>
                <w:sz w:val="22"/>
                <w:szCs w:val="22"/>
              </w:rPr>
              <w:t>The confidence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and ability</w:t>
            </w:r>
            <w:r w:rsidRPr="00542219">
              <w:rPr>
                <w:rFonts w:ascii="Arial" w:eastAsia="Calibri" w:hAnsi="Arial" w:cs="Arial"/>
                <w:sz w:val="22"/>
                <w:szCs w:val="22"/>
              </w:rPr>
              <w:t xml:space="preserve"> to challenge </w:t>
            </w:r>
            <w:r>
              <w:rPr>
                <w:rFonts w:ascii="Arial" w:eastAsia="Calibri" w:hAnsi="Arial" w:cs="Arial"/>
                <w:sz w:val="22"/>
                <w:szCs w:val="22"/>
              </w:rPr>
              <w:t>inappropriate</w:t>
            </w:r>
            <w:r w:rsidR="00981C8B">
              <w:rPr>
                <w:rFonts w:ascii="Arial" w:eastAsia="Calibri" w:hAnsi="Arial" w:cs="Arial"/>
                <w:sz w:val="22"/>
                <w:szCs w:val="22"/>
              </w:rPr>
              <w:t xml:space="preserve"> behaviour </w:t>
            </w:r>
            <w:r w:rsidRPr="00542219">
              <w:rPr>
                <w:rFonts w:ascii="Arial" w:eastAsia="Calibri" w:hAnsi="Arial" w:cs="Arial"/>
                <w:sz w:val="22"/>
                <w:szCs w:val="22"/>
              </w:rPr>
              <w:t>and t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he ability to use </w:t>
            </w:r>
            <w:r w:rsidR="00C2118D">
              <w:rPr>
                <w:rFonts w:ascii="Arial" w:eastAsia="Calibri" w:hAnsi="Arial" w:cs="Arial"/>
                <w:sz w:val="22"/>
                <w:szCs w:val="22"/>
              </w:rPr>
              <w:t xml:space="preserve">own </w:t>
            </w:r>
            <w:r>
              <w:rPr>
                <w:rFonts w:ascii="Arial" w:eastAsia="Calibri" w:hAnsi="Arial" w:cs="Arial"/>
                <w:sz w:val="22"/>
                <w:szCs w:val="22"/>
              </w:rPr>
              <w:t>initiative to</w:t>
            </w:r>
            <w:r w:rsidRPr="00542219">
              <w:rPr>
                <w:rFonts w:ascii="Arial" w:eastAsia="Calibri" w:hAnsi="Arial" w:cs="Arial"/>
                <w:sz w:val="22"/>
                <w:szCs w:val="22"/>
              </w:rPr>
              <w:t xml:space="preserve"> make reasoned and quick decisions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C2118D">
              <w:rPr>
                <w:rFonts w:ascii="Arial" w:eastAsia="Calibri" w:hAnsi="Arial" w:cs="Arial"/>
                <w:sz w:val="22"/>
                <w:szCs w:val="22"/>
              </w:rPr>
              <w:t xml:space="preserve"> within policy and procedure</w:t>
            </w:r>
            <w:r w:rsidRPr="00542219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342" w:type="dxa"/>
          </w:tcPr>
          <w:p w14:paraId="3EC722E7" w14:textId="77777777" w:rsidR="008940D4" w:rsidRPr="008940D4" w:rsidRDefault="008940D4" w:rsidP="000A05EE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8940D4">
              <w:rPr>
                <w:rFonts w:ascii="Arial" w:eastAsia="Calibri" w:hAnsi="Arial"/>
                <w:b/>
                <w:sz w:val="22"/>
                <w:szCs w:val="22"/>
              </w:rPr>
              <w:t>E</w:t>
            </w:r>
          </w:p>
        </w:tc>
      </w:tr>
      <w:tr w:rsidR="008940D4" w:rsidRPr="008940D4" w14:paraId="1F570A75" w14:textId="77777777" w:rsidTr="000A05EE">
        <w:tc>
          <w:tcPr>
            <w:tcW w:w="522" w:type="dxa"/>
          </w:tcPr>
          <w:p w14:paraId="34B96350" w14:textId="77777777" w:rsidR="008940D4" w:rsidRPr="008940D4" w:rsidRDefault="008940D4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940D4">
              <w:rPr>
                <w:rFonts w:ascii="Arial" w:eastAsia="Calibri" w:hAnsi="Arial" w:cs="Arial"/>
                <w:sz w:val="22"/>
                <w:szCs w:val="22"/>
              </w:rPr>
              <w:t>4.</w:t>
            </w:r>
          </w:p>
        </w:tc>
        <w:tc>
          <w:tcPr>
            <w:tcW w:w="8059" w:type="dxa"/>
          </w:tcPr>
          <w:p w14:paraId="4723BA92" w14:textId="77777777" w:rsidR="008940D4" w:rsidRPr="008940D4" w:rsidRDefault="00D122C7" w:rsidP="00C2118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2219">
              <w:rPr>
                <w:rFonts w:ascii="Arial" w:eastAsia="Calibri" w:hAnsi="Arial" w:cs="Arial"/>
                <w:sz w:val="22"/>
                <w:szCs w:val="22"/>
              </w:rPr>
              <w:t xml:space="preserve">An understanding of </w:t>
            </w:r>
            <w:r>
              <w:rPr>
                <w:rFonts w:ascii="Arial" w:eastAsia="Calibri" w:hAnsi="Arial" w:cs="Arial"/>
                <w:sz w:val="22"/>
                <w:szCs w:val="22"/>
              </w:rPr>
              <w:t>health &amp; s</w:t>
            </w:r>
            <w:r w:rsidRPr="00542219">
              <w:rPr>
                <w:rFonts w:ascii="Arial" w:eastAsia="Calibri" w:hAnsi="Arial" w:cs="Arial"/>
                <w:sz w:val="22"/>
                <w:szCs w:val="22"/>
              </w:rPr>
              <w:t>afety at work</w:t>
            </w:r>
            <w:r w:rsidR="00C2118D">
              <w:rPr>
                <w:rFonts w:ascii="Arial" w:eastAsia="Calibri" w:hAnsi="Arial" w:cs="Arial"/>
                <w:sz w:val="22"/>
                <w:szCs w:val="22"/>
              </w:rPr>
              <w:t xml:space="preserve"> requirements </w:t>
            </w:r>
            <w:r w:rsidRPr="00542219">
              <w:rPr>
                <w:rFonts w:ascii="Arial" w:eastAsia="Calibri" w:hAnsi="Arial" w:cs="Arial"/>
                <w:sz w:val="22"/>
                <w:szCs w:val="22"/>
              </w:rPr>
              <w:t xml:space="preserve">and the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issues </w:t>
            </w:r>
            <w:r w:rsidRPr="00542219">
              <w:rPr>
                <w:rFonts w:ascii="Arial" w:eastAsia="Calibri" w:hAnsi="Arial" w:cs="Arial"/>
                <w:sz w:val="22"/>
                <w:szCs w:val="22"/>
              </w:rPr>
              <w:t xml:space="preserve">likely to occur in a </w:t>
            </w:r>
            <w:r w:rsidR="00463D1C">
              <w:rPr>
                <w:rFonts w:ascii="Arial" w:eastAsia="Calibri" w:hAnsi="Arial" w:cs="Arial"/>
                <w:sz w:val="22"/>
                <w:szCs w:val="22"/>
              </w:rPr>
              <w:t xml:space="preserve">shared </w:t>
            </w:r>
            <w:r w:rsidRPr="00542219">
              <w:rPr>
                <w:rFonts w:ascii="Arial" w:eastAsia="Calibri" w:hAnsi="Arial" w:cs="Arial"/>
                <w:sz w:val="22"/>
                <w:szCs w:val="22"/>
              </w:rPr>
              <w:t>residential building.</w:t>
            </w:r>
          </w:p>
        </w:tc>
        <w:tc>
          <w:tcPr>
            <w:tcW w:w="1342" w:type="dxa"/>
          </w:tcPr>
          <w:p w14:paraId="40B949F5" w14:textId="77777777" w:rsidR="008940D4" w:rsidRPr="008940D4" w:rsidRDefault="008940D4" w:rsidP="000A05EE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8940D4">
              <w:rPr>
                <w:rFonts w:ascii="Arial" w:eastAsia="Calibri" w:hAnsi="Arial"/>
                <w:b/>
                <w:sz w:val="22"/>
                <w:szCs w:val="22"/>
              </w:rPr>
              <w:t>E</w:t>
            </w:r>
          </w:p>
        </w:tc>
      </w:tr>
      <w:tr w:rsidR="008940D4" w:rsidRPr="008940D4" w14:paraId="091E1433" w14:textId="77777777" w:rsidTr="000A05EE">
        <w:tc>
          <w:tcPr>
            <w:tcW w:w="522" w:type="dxa"/>
          </w:tcPr>
          <w:p w14:paraId="6938E4CC" w14:textId="77777777" w:rsidR="008940D4" w:rsidRPr="008940D4" w:rsidRDefault="008940D4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940D4">
              <w:rPr>
                <w:rFonts w:ascii="Arial" w:eastAsia="Calibri" w:hAnsi="Arial" w:cs="Arial"/>
                <w:sz w:val="22"/>
                <w:szCs w:val="22"/>
              </w:rPr>
              <w:t>5.</w:t>
            </w:r>
          </w:p>
        </w:tc>
        <w:tc>
          <w:tcPr>
            <w:tcW w:w="8059" w:type="dxa"/>
          </w:tcPr>
          <w:p w14:paraId="46AE4C16" w14:textId="77777777" w:rsidR="00347A05" w:rsidRPr="00542219" w:rsidRDefault="00347A05" w:rsidP="00347A0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2219">
              <w:rPr>
                <w:rFonts w:ascii="Arial" w:eastAsia="Calibri" w:hAnsi="Arial" w:cs="Arial"/>
                <w:sz w:val="22"/>
                <w:szCs w:val="22"/>
              </w:rPr>
              <w:t>Able to understand and follow detailed operational procedures.</w:t>
            </w:r>
          </w:p>
          <w:p w14:paraId="27A9CA00" w14:textId="77777777" w:rsidR="008940D4" w:rsidRPr="008940D4" w:rsidRDefault="008940D4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2" w:type="dxa"/>
          </w:tcPr>
          <w:p w14:paraId="37B72BF4" w14:textId="77777777" w:rsidR="008940D4" w:rsidRPr="008940D4" w:rsidRDefault="003F4AB6" w:rsidP="000A05EE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0A05EE">
              <w:rPr>
                <w:rFonts w:ascii="Arial" w:eastAsia="Calibri" w:hAnsi="Arial"/>
                <w:b/>
                <w:sz w:val="22"/>
                <w:szCs w:val="22"/>
              </w:rPr>
              <w:t>E</w:t>
            </w:r>
          </w:p>
        </w:tc>
      </w:tr>
      <w:tr w:rsidR="008940D4" w:rsidRPr="008940D4" w14:paraId="5062D6E2" w14:textId="77777777" w:rsidTr="000A05EE">
        <w:tc>
          <w:tcPr>
            <w:tcW w:w="522" w:type="dxa"/>
          </w:tcPr>
          <w:p w14:paraId="61F992DC" w14:textId="77777777" w:rsidR="008940D4" w:rsidRPr="008940D4" w:rsidRDefault="008940D4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940D4">
              <w:rPr>
                <w:rFonts w:ascii="Arial" w:eastAsia="Calibri" w:hAnsi="Arial" w:cs="Arial"/>
                <w:sz w:val="22"/>
                <w:szCs w:val="22"/>
              </w:rPr>
              <w:t>6.</w:t>
            </w:r>
          </w:p>
        </w:tc>
        <w:tc>
          <w:tcPr>
            <w:tcW w:w="8059" w:type="dxa"/>
          </w:tcPr>
          <w:p w14:paraId="3E83F3D0" w14:textId="77777777" w:rsidR="008940D4" w:rsidRPr="008940D4" w:rsidRDefault="00347A05" w:rsidP="00C2118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542219">
              <w:rPr>
                <w:rFonts w:ascii="Arial" w:eastAsia="Calibri" w:hAnsi="Arial" w:cs="Arial"/>
                <w:sz w:val="22"/>
                <w:szCs w:val="22"/>
              </w:rPr>
              <w:t xml:space="preserve">ble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to communicate well and develop positive, professional relationships with clients, young people and </w:t>
            </w:r>
            <w:r w:rsidR="00C2118D">
              <w:rPr>
                <w:rFonts w:ascii="Arial" w:eastAsia="Calibri" w:hAnsi="Arial" w:cs="Arial"/>
                <w:sz w:val="22"/>
                <w:szCs w:val="22"/>
              </w:rPr>
              <w:t>colleagues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342" w:type="dxa"/>
          </w:tcPr>
          <w:p w14:paraId="672D4FFF" w14:textId="77777777" w:rsidR="008940D4" w:rsidRPr="008940D4" w:rsidRDefault="008940D4" w:rsidP="000A05EE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8940D4">
              <w:rPr>
                <w:rFonts w:ascii="Arial" w:eastAsia="Calibri" w:hAnsi="Arial"/>
                <w:b/>
                <w:sz w:val="22"/>
                <w:szCs w:val="22"/>
              </w:rPr>
              <w:t>E</w:t>
            </w:r>
          </w:p>
        </w:tc>
      </w:tr>
      <w:tr w:rsidR="008940D4" w:rsidRPr="008940D4" w14:paraId="4E95DFDE" w14:textId="77777777" w:rsidTr="000A05EE">
        <w:tc>
          <w:tcPr>
            <w:tcW w:w="522" w:type="dxa"/>
          </w:tcPr>
          <w:p w14:paraId="7ADA6F7E" w14:textId="77777777" w:rsidR="008940D4" w:rsidRPr="008940D4" w:rsidRDefault="008940D4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940D4">
              <w:rPr>
                <w:rFonts w:ascii="Arial" w:eastAsia="Calibri" w:hAnsi="Arial" w:cs="Arial"/>
                <w:sz w:val="22"/>
                <w:szCs w:val="22"/>
              </w:rPr>
              <w:t>7.</w:t>
            </w:r>
          </w:p>
        </w:tc>
        <w:tc>
          <w:tcPr>
            <w:tcW w:w="8059" w:type="dxa"/>
          </w:tcPr>
          <w:p w14:paraId="28F43B59" w14:textId="77777777" w:rsidR="008940D4" w:rsidRPr="008940D4" w:rsidRDefault="00347A05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 good standard of written English</w:t>
            </w:r>
          </w:p>
        </w:tc>
        <w:tc>
          <w:tcPr>
            <w:tcW w:w="1342" w:type="dxa"/>
          </w:tcPr>
          <w:p w14:paraId="3C958180" w14:textId="77777777" w:rsidR="008940D4" w:rsidRPr="008940D4" w:rsidRDefault="008940D4" w:rsidP="000A05EE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8940D4">
              <w:rPr>
                <w:rFonts w:ascii="Arial" w:eastAsia="Calibri" w:hAnsi="Arial"/>
                <w:b/>
                <w:sz w:val="22"/>
                <w:szCs w:val="22"/>
              </w:rPr>
              <w:t>E</w:t>
            </w:r>
          </w:p>
        </w:tc>
      </w:tr>
      <w:tr w:rsidR="008940D4" w:rsidRPr="008940D4" w14:paraId="327D21CA" w14:textId="77777777" w:rsidTr="000A05EE">
        <w:tc>
          <w:tcPr>
            <w:tcW w:w="522" w:type="dxa"/>
          </w:tcPr>
          <w:p w14:paraId="66BA35B7" w14:textId="77777777" w:rsidR="008940D4" w:rsidRPr="008940D4" w:rsidRDefault="008940D4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940D4">
              <w:rPr>
                <w:rFonts w:ascii="Arial" w:eastAsia="Calibri" w:hAnsi="Arial" w:cs="Arial"/>
                <w:sz w:val="22"/>
                <w:szCs w:val="22"/>
              </w:rPr>
              <w:t>8.</w:t>
            </w:r>
          </w:p>
        </w:tc>
        <w:tc>
          <w:tcPr>
            <w:tcW w:w="8059" w:type="dxa"/>
          </w:tcPr>
          <w:p w14:paraId="10ABA72B" w14:textId="77777777" w:rsidR="008940D4" w:rsidRPr="008940D4" w:rsidRDefault="00347A05" w:rsidP="00C2118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="00C2118D">
              <w:rPr>
                <w:rFonts w:ascii="Arial" w:eastAsia="Calibri" w:hAnsi="Arial" w:cs="Arial"/>
                <w:sz w:val="22"/>
                <w:szCs w:val="22"/>
              </w:rPr>
              <w:t xml:space="preserve"> good understanding and</w:t>
            </w:r>
            <w:r w:rsidR="00F14EB5">
              <w:rPr>
                <w:rFonts w:ascii="Arial" w:eastAsia="Calibri" w:hAnsi="Arial" w:cs="Arial"/>
                <w:sz w:val="22"/>
                <w:szCs w:val="22"/>
              </w:rPr>
              <w:t xml:space="preserve"> the</w:t>
            </w:r>
            <w:r w:rsidR="00C2118D">
              <w:rPr>
                <w:rFonts w:ascii="Arial" w:eastAsia="Calibri" w:hAnsi="Arial" w:cs="Arial"/>
                <w:sz w:val="22"/>
                <w:szCs w:val="22"/>
              </w:rPr>
              <w:t xml:space="preserve"> ability to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maintain professional boundaries. </w:t>
            </w:r>
          </w:p>
        </w:tc>
        <w:tc>
          <w:tcPr>
            <w:tcW w:w="1342" w:type="dxa"/>
          </w:tcPr>
          <w:p w14:paraId="2438CF80" w14:textId="77777777" w:rsidR="008940D4" w:rsidRPr="008940D4" w:rsidRDefault="003F4AB6" w:rsidP="000A05EE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0A05EE">
              <w:rPr>
                <w:rFonts w:ascii="Arial" w:eastAsia="Calibri" w:hAnsi="Arial"/>
                <w:b/>
                <w:sz w:val="22"/>
                <w:szCs w:val="22"/>
              </w:rPr>
              <w:t>E</w:t>
            </w:r>
          </w:p>
        </w:tc>
      </w:tr>
      <w:tr w:rsidR="008940D4" w:rsidRPr="008940D4" w14:paraId="2592E0E6" w14:textId="77777777" w:rsidTr="000A05EE">
        <w:tc>
          <w:tcPr>
            <w:tcW w:w="522" w:type="dxa"/>
          </w:tcPr>
          <w:p w14:paraId="05861662" w14:textId="77777777" w:rsidR="008940D4" w:rsidRPr="008940D4" w:rsidRDefault="008940D4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940D4">
              <w:rPr>
                <w:rFonts w:ascii="Arial" w:eastAsia="Calibri" w:hAnsi="Arial" w:cs="Arial"/>
                <w:sz w:val="22"/>
                <w:szCs w:val="22"/>
              </w:rPr>
              <w:t>9.</w:t>
            </w:r>
          </w:p>
        </w:tc>
        <w:tc>
          <w:tcPr>
            <w:tcW w:w="8059" w:type="dxa"/>
          </w:tcPr>
          <w:p w14:paraId="04155278" w14:textId="77777777" w:rsidR="008940D4" w:rsidRPr="008940D4" w:rsidRDefault="00C25C49" w:rsidP="00C25C4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Basic IT literacy, able to use</w:t>
            </w:r>
            <w:r w:rsidR="00C2118D">
              <w:rPr>
                <w:rFonts w:ascii="Arial" w:eastAsia="Calibri" w:hAnsi="Arial" w:cs="Arial"/>
                <w:sz w:val="22"/>
                <w:szCs w:val="22"/>
              </w:rPr>
              <w:t xml:space="preserve"> Microsoft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Word and email. </w:t>
            </w:r>
          </w:p>
        </w:tc>
        <w:tc>
          <w:tcPr>
            <w:tcW w:w="1342" w:type="dxa"/>
          </w:tcPr>
          <w:p w14:paraId="41098728" w14:textId="77777777" w:rsidR="008940D4" w:rsidRPr="008940D4" w:rsidRDefault="008940D4" w:rsidP="000A05EE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8940D4">
              <w:rPr>
                <w:rFonts w:ascii="Arial" w:eastAsia="Calibri" w:hAnsi="Arial"/>
                <w:b/>
                <w:sz w:val="22"/>
                <w:szCs w:val="22"/>
              </w:rPr>
              <w:t>E</w:t>
            </w:r>
          </w:p>
        </w:tc>
      </w:tr>
      <w:tr w:rsidR="008940D4" w:rsidRPr="008940D4" w14:paraId="0F5F6515" w14:textId="77777777" w:rsidTr="000A05EE">
        <w:tc>
          <w:tcPr>
            <w:tcW w:w="522" w:type="dxa"/>
          </w:tcPr>
          <w:p w14:paraId="0ECAA974" w14:textId="77777777" w:rsidR="008940D4" w:rsidRPr="008940D4" w:rsidRDefault="008940D4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940D4">
              <w:rPr>
                <w:rFonts w:ascii="Arial" w:eastAsia="Calibri" w:hAnsi="Arial" w:cs="Arial"/>
                <w:sz w:val="22"/>
                <w:szCs w:val="22"/>
              </w:rPr>
              <w:t>10.</w:t>
            </w:r>
          </w:p>
        </w:tc>
        <w:tc>
          <w:tcPr>
            <w:tcW w:w="8059" w:type="dxa"/>
          </w:tcPr>
          <w:p w14:paraId="0FD38F13" w14:textId="77777777" w:rsidR="008940D4" w:rsidRPr="008940D4" w:rsidRDefault="00C25C49" w:rsidP="00C25C4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Able to lone work, without supervision and to make decisions, where necessary. </w:t>
            </w:r>
          </w:p>
        </w:tc>
        <w:tc>
          <w:tcPr>
            <w:tcW w:w="1342" w:type="dxa"/>
          </w:tcPr>
          <w:p w14:paraId="42248DC4" w14:textId="77777777" w:rsidR="008940D4" w:rsidRPr="008940D4" w:rsidRDefault="008940D4" w:rsidP="000A05EE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8940D4">
              <w:rPr>
                <w:rFonts w:ascii="Arial" w:eastAsia="Calibri" w:hAnsi="Arial"/>
                <w:b/>
                <w:sz w:val="22"/>
                <w:szCs w:val="22"/>
              </w:rPr>
              <w:t>E</w:t>
            </w:r>
          </w:p>
        </w:tc>
      </w:tr>
      <w:tr w:rsidR="008940D4" w:rsidRPr="008940D4" w14:paraId="68514BD7" w14:textId="77777777" w:rsidTr="000A05EE">
        <w:tc>
          <w:tcPr>
            <w:tcW w:w="522" w:type="dxa"/>
          </w:tcPr>
          <w:p w14:paraId="59B5980A" w14:textId="77777777" w:rsidR="008940D4" w:rsidRPr="008940D4" w:rsidRDefault="008940D4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940D4">
              <w:rPr>
                <w:rFonts w:ascii="Arial" w:eastAsia="Calibri" w:hAnsi="Arial" w:cs="Arial"/>
                <w:sz w:val="22"/>
                <w:szCs w:val="22"/>
              </w:rPr>
              <w:t>11.</w:t>
            </w:r>
          </w:p>
        </w:tc>
        <w:tc>
          <w:tcPr>
            <w:tcW w:w="8059" w:type="dxa"/>
          </w:tcPr>
          <w:p w14:paraId="2696A76D" w14:textId="77777777" w:rsidR="008940D4" w:rsidRPr="008940D4" w:rsidRDefault="00C25C49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 driver’s licence is an advantage, but not essential</w:t>
            </w:r>
          </w:p>
        </w:tc>
        <w:tc>
          <w:tcPr>
            <w:tcW w:w="1342" w:type="dxa"/>
          </w:tcPr>
          <w:p w14:paraId="7CA1DABC" w14:textId="77777777" w:rsidR="008940D4" w:rsidRPr="008940D4" w:rsidRDefault="00E27930" w:rsidP="000A05EE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sz w:val="22"/>
                <w:szCs w:val="22"/>
              </w:rPr>
              <w:t>D</w:t>
            </w:r>
          </w:p>
        </w:tc>
      </w:tr>
      <w:tr w:rsidR="008940D4" w:rsidRPr="008940D4" w14:paraId="2BEF1ABA" w14:textId="77777777" w:rsidTr="000A05EE">
        <w:tc>
          <w:tcPr>
            <w:tcW w:w="522" w:type="dxa"/>
          </w:tcPr>
          <w:p w14:paraId="11D76687" w14:textId="77777777" w:rsidR="008940D4" w:rsidRPr="008940D4" w:rsidRDefault="008940D4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940D4">
              <w:rPr>
                <w:rFonts w:ascii="Arial" w:eastAsia="Calibri" w:hAnsi="Arial" w:cs="Arial"/>
                <w:sz w:val="22"/>
                <w:szCs w:val="22"/>
              </w:rPr>
              <w:t>12.</w:t>
            </w:r>
          </w:p>
        </w:tc>
        <w:tc>
          <w:tcPr>
            <w:tcW w:w="8059" w:type="dxa"/>
          </w:tcPr>
          <w:p w14:paraId="0F850058" w14:textId="77777777" w:rsidR="008940D4" w:rsidRPr="008940D4" w:rsidRDefault="00C25C49" w:rsidP="00C25C4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2219">
              <w:rPr>
                <w:rFonts w:ascii="Arial" w:eastAsia="Calibri" w:hAnsi="Arial" w:cs="Arial"/>
                <w:sz w:val="22"/>
                <w:szCs w:val="22"/>
              </w:rPr>
              <w:t>Valid Security Industry Authority (SIA) registration and licenses as a Door Supervisor and in CCTV Monitoring</w:t>
            </w:r>
            <w:r w:rsidRPr="00F14EB5">
              <w:rPr>
                <w:rFonts w:ascii="Arial" w:eastAsia="Calibri" w:hAnsi="Arial" w:cs="Arial"/>
                <w:sz w:val="22"/>
                <w:szCs w:val="22"/>
              </w:rPr>
              <w:t xml:space="preserve"> or willingness to qualify.</w:t>
            </w:r>
          </w:p>
        </w:tc>
        <w:tc>
          <w:tcPr>
            <w:tcW w:w="1342" w:type="dxa"/>
          </w:tcPr>
          <w:p w14:paraId="7C6AE564" w14:textId="77777777" w:rsidR="008940D4" w:rsidRPr="008940D4" w:rsidRDefault="008940D4" w:rsidP="000A05EE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8940D4">
              <w:rPr>
                <w:rFonts w:ascii="Arial" w:eastAsia="Calibri" w:hAnsi="Arial"/>
                <w:b/>
                <w:sz w:val="22"/>
                <w:szCs w:val="22"/>
              </w:rPr>
              <w:t>E</w:t>
            </w:r>
          </w:p>
        </w:tc>
      </w:tr>
      <w:tr w:rsidR="008940D4" w:rsidRPr="008940D4" w14:paraId="38B0BC5D" w14:textId="77777777" w:rsidTr="000A05EE">
        <w:tc>
          <w:tcPr>
            <w:tcW w:w="9923" w:type="dxa"/>
            <w:gridSpan w:val="3"/>
            <w:shd w:val="clear" w:color="auto" w:fill="F2F2F2"/>
          </w:tcPr>
          <w:p w14:paraId="0EE10C8B" w14:textId="77777777" w:rsidR="008940D4" w:rsidRPr="008940D4" w:rsidRDefault="008940D4" w:rsidP="000A05EE">
            <w:pPr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</w:p>
          <w:p w14:paraId="6AAAE219" w14:textId="77777777" w:rsidR="008940D4" w:rsidRPr="008940D4" w:rsidRDefault="00347A05" w:rsidP="00347A05">
            <w:pPr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sz w:val="22"/>
                <w:szCs w:val="22"/>
              </w:rPr>
              <w:t>Personal qualities</w:t>
            </w:r>
          </w:p>
        </w:tc>
      </w:tr>
      <w:tr w:rsidR="008940D4" w:rsidRPr="008940D4" w14:paraId="374035BC" w14:textId="77777777" w:rsidTr="000A05EE">
        <w:tc>
          <w:tcPr>
            <w:tcW w:w="522" w:type="dxa"/>
          </w:tcPr>
          <w:p w14:paraId="6F37091C" w14:textId="77777777" w:rsidR="008940D4" w:rsidRPr="008940D4" w:rsidRDefault="008940D4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940D4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8059" w:type="dxa"/>
          </w:tcPr>
          <w:p w14:paraId="2D656265" w14:textId="0FE9E4E5" w:rsidR="008940D4" w:rsidRPr="008940D4" w:rsidRDefault="00347A05" w:rsidP="00C2118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42219">
              <w:rPr>
                <w:rFonts w:ascii="Arial" w:eastAsia="Calibri" w:hAnsi="Arial" w:cs="Arial"/>
                <w:sz w:val="22"/>
                <w:szCs w:val="22"/>
              </w:rPr>
              <w:t xml:space="preserve">Commitment and </w:t>
            </w:r>
            <w:r w:rsidR="00C2118D"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542219">
              <w:rPr>
                <w:rFonts w:ascii="Arial" w:eastAsia="Calibri" w:hAnsi="Arial" w:cs="Arial"/>
                <w:sz w:val="22"/>
                <w:szCs w:val="22"/>
              </w:rPr>
              <w:t>rive</w:t>
            </w:r>
            <w:r w:rsidR="00C2118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BE1A23">
              <w:rPr>
                <w:rFonts w:ascii="Arial" w:eastAsia="Calibri" w:hAnsi="Arial" w:cs="Arial"/>
                <w:sz w:val="22"/>
                <w:szCs w:val="22"/>
              </w:rPr>
              <w:t>are</w:t>
            </w:r>
            <w:r w:rsidR="00C2118D">
              <w:rPr>
                <w:rFonts w:ascii="Arial" w:eastAsia="Calibri" w:hAnsi="Arial" w:cs="Arial"/>
                <w:sz w:val="22"/>
                <w:szCs w:val="22"/>
              </w:rPr>
              <w:t xml:space="preserve"> essential, as well a c</w:t>
            </w:r>
            <w:r w:rsidRPr="00542219">
              <w:rPr>
                <w:rFonts w:ascii="Arial" w:eastAsia="Calibri" w:hAnsi="Arial" w:cs="Arial"/>
                <w:sz w:val="22"/>
                <w:szCs w:val="22"/>
              </w:rPr>
              <w:t>onscientious, professional, proactive and solution focussed</w:t>
            </w:r>
            <w:r w:rsidR="00C2118D">
              <w:rPr>
                <w:rFonts w:ascii="Arial" w:eastAsia="Calibri" w:hAnsi="Arial" w:cs="Arial"/>
                <w:sz w:val="22"/>
                <w:szCs w:val="22"/>
              </w:rPr>
              <w:t xml:space="preserve"> approach.</w:t>
            </w:r>
          </w:p>
        </w:tc>
        <w:tc>
          <w:tcPr>
            <w:tcW w:w="1342" w:type="dxa"/>
          </w:tcPr>
          <w:p w14:paraId="257C93D6" w14:textId="77777777" w:rsidR="008940D4" w:rsidRPr="008940D4" w:rsidRDefault="008940D4" w:rsidP="000A05EE">
            <w:pPr>
              <w:jc w:val="center"/>
              <w:rPr>
                <w:rFonts w:ascii="Arial" w:eastAsia="Calibri" w:hAnsi="Arial"/>
                <w:sz w:val="22"/>
                <w:szCs w:val="22"/>
              </w:rPr>
            </w:pPr>
            <w:r w:rsidRPr="008940D4">
              <w:rPr>
                <w:rFonts w:ascii="Arial" w:eastAsia="Calibri" w:hAnsi="Arial"/>
                <w:b/>
                <w:sz w:val="22"/>
                <w:szCs w:val="22"/>
              </w:rPr>
              <w:t>E</w:t>
            </w:r>
          </w:p>
        </w:tc>
      </w:tr>
      <w:tr w:rsidR="008940D4" w:rsidRPr="008940D4" w14:paraId="3A4DC848" w14:textId="77777777" w:rsidTr="000A05EE">
        <w:tc>
          <w:tcPr>
            <w:tcW w:w="522" w:type="dxa"/>
          </w:tcPr>
          <w:p w14:paraId="355A4198" w14:textId="77777777" w:rsidR="008940D4" w:rsidRPr="008940D4" w:rsidRDefault="008940D4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940D4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8059" w:type="dxa"/>
          </w:tcPr>
          <w:p w14:paraId="629324F4" w14:textId="77777777" w:rsidR="008940D4" w:rsidRPr="008940D4" w:rsidRDefault="00C2118D" w:rsidP="00F14EB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Su</w:t>
            </w:r>
            <w:r w:rsidR="00347A05" w:rsidRPr="00542219">
              <w:rPr>
                <w:rFonts w:ascii="Arial" w:eastAsia="Calibri" w:hAnsi="Arial" w:cs="Arial"/>
                <w:sz w:val="22"/>
                <w:szCs w:val="22"/>
              </w:rPr>
              <w:t>pportive, flexible and responsible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approach</w:t>
            </w:r>
            <w:r w:rsidR="00347A05" w:rsidRPr="00542219">
              <w:rPr>
                <w:rFonts w:ascii="Arial" w:eastAsia="Calibri" w:hAnsi="Arial" w:cs="Arial"/>
                <w:sz w:val="22"/>
                <w:szCs w:val="22"/>
              </w:rPr>
              <w:t>. Able to embrace change and work within a team.</w:t>
            </w:r>
          </w:p>
        </w:tc>
        <w:tc>
          <w:tcPr>
            <w:tcW w:w="1342" w:type="dxa"/>
          </w:tcPr>
          <w:p w14:paraId="41FDA272" w14:textId="77777777" w:rsidR="008940D4" w:rsidRPr="008940D4" w:rsidRDefault="008940D4" w:rsidP="000A05EE">
            <w:pPr>
              <w:jc w:val="center"/>
              <w:rPr>
                <w:rFonts w:ascii="Arial" w:eastAsia="Calibri" w:hAnsi="Arial"/>
                <w:sz w:val="22"/>
                <w:szCs w:val="22"/>
              </w:rPr>
            </w:pPr>
            <w:r w:rsidRPr="008940D4">
              <w:rPr>
                <w:rFonts w:ascii="Arial" w:eastAsia="Calibri" w:hAnsi="Arial"/>
                <w:b/>
                <w:sz w:val="22"/>
                <w:szCs w:val="22"/>
              </w:rPr>
              <w:t>E</w:t>
            </w:r>
          </w:p>
        </w:tc>
      </w:tr>
      <w:tr w:rsidR="008940D4" w:rsidRPr="008940D4" w14:paraId="1043D3F8" w14:textId="77777777" w:rsidTr="000A05EE">
        <w:tc>
          <w:tcPr>
            <w:tcW w:w="522" w:type="dxa"/>
          </w:tcPr>
          <w:p w14:paraId="550935F7" w14:textId="77777777" w:rsidR="008940D4" w:rsidRPr="008940D4" w:rsidRDefault="008940D4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940D4">
              <w:rPr>
                <w:rFonts w:ascii="Arial" w:eastAsia="Calibri" w:hAnsi="Arial" w:cs="Arial"/>
                <w:sz w:val="22"/>
                <w:szCs w:val="22"/>
              </w:rPr>
              <w:t>3.</w:t>
            </w:r>
          </w:p>
        </w:tc>
        <w:tc>
          <w:tcPr>
            <w:tcW w:w="8059" w:type="dxa"/>
          </w:tcPr>
          <w:p w14:paraId="5D682D54" w14:textId="77777777" w:rsidR="008940D4" w:rsidRPr="008940D4" w:rsidRDefault="00347A05" w:rsidP="000A05E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Highly resilient, able to deal with challenging behaviour without taking personally. </w:t>
            </w:r>
          </w:p>
        </w:tc>
        <w:tc>
          <w:tcPr>
            <w:tcW w:w="1342" w:type="dxa"/>
          </w:tcPr>
          <w:p w14:paraId="009FDF3D" w14:textId="77777777" w:rsidR="008940D4" w:rsidRPr="008940D4" w:rsidRDefault="008940D4" w:rsidP="000A05EE">
            <w:pPr>
              <w:jc w:val="center"/>
              <w:rPr>
                <w:rFonts w:ascii="Arial" w:eastAsia="Calibri" w:hAnsi="Arial"/>
                <w:sz w:val="22"/>
                <w:szCs w:val="22"/>
              </w:rPr>
            </w:pPr>
            <w:r w:rsidRPr="008940D4">
              <w:rPr>
                <w:rFonts w:ascii="Arial" w:eastAsia="Calibri" w:hAnsi="Arial"/>
                <w:b/>
                <w:sz w:val="22"/>
                <w:szCs w:val="22"/>
              </w:rPr>
              <w:t>E</w:t>
            </w:r>
          </w:p>
        </w:tc>
      </w:tr>
    </w:tbl>
    <w:p w14:paraId="15279C67" w14:textId="77777777" w:rsidR="008940D4" w:rsidRPr="00E84209" w:rsidRDefault="008940D4">
      <w:pPr>
        <w:rPr>
          <w:rFonts w:ascii="Arial" w:hAnsi="Arial" w:cs="Arial"/>
          <w:b/>
          <w:sz w:val="22"/>
          <w:szCs w:val="22"/>
        </w:rPr>
      </w:pPr>
    </w:p>
    <w:sectPr w:rsidR="008940D4" w:rsidRPr="00E84209">
      <w:footerReference w:type="default" r:id="rId12"/>
      <w:headerReference w:type="first" r:id="rId13"/>
      <w:pgSz w:w="11909" w:h="16834"/>
      <w:pgMar w:top="851" w:right="1140" w:bottom="851" w:left="1140" w:header="709" w:footer="459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A8C8" w14:textId="77777777" w:rsidR="00556C42" w:rsidRDefault="00556C42">
      <w:r>
        <w:separator/>
      </w:r>
    </w:p>
  </w:endnote>
  <w:endnote w:type="continuationSeparator" w:id="0">
    <w:p w14:paraId="4ECEDC0C" w14:textId="77777777" w:rsidR="00556C42" w:rsidRDefault="0055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8B92" w14:textId="77777777" w:rsidR="00C25C49" w:rsidRDefault="00C25C4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0E83">
      <w:rPr>
        <w:noProof/>
      </w:rPr>
      <w:t>2</w:t>
    </w:r>
    <w:r>
      <w:rPr>
        <w:noProof/>
      </w:rPr>
      <w:fldChar w:fldCharType="end"/>
    </w:r>
  </w:p>
  <w:p w14:paraId="553F3D53" w14:textId="77777777" w:rsidR="00CF4E49" w:rsidRDefault="00CF4E49">
    <w:pPr>
      <w:pStyle w:val="Footer"/>
      <w:widowControl/>
      <w:tabs>
        <w:tab w:val="clear" w:pos="8306"/>
        <w:tab w:val="right" w:pos="9639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BA45" w14:textId="77777777" w:rsidR="00556C42" w:rsidRDefault="00556C42">
      <w:r>
        <w:separator/>
      </w:r>
    </w:p>
  </w:footnote>
  <w:footnote w:type="continuationSeparator" w:id="0">
    <w:p w14:paraId="60A599F8" w14:textId="77777777" w:rsidR="00556C42" w:rsidRDefault="00556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2281" w14:textId="4B765969" w:rsidR="00E43D43" w:rsidRDefault="00C41A36">
    <w:pPr>
      <w:rPr>
        <w:noProof/>
        <w:lang w:eastAsia="en-GB"/>
      </w:rPr>
    </w:pPr>
    <w:r w:rsidRPr="00AC0543">
      <w:rPr>
        <w:noProof/>
        <w:lang w:eastAsia="en-GB"/>
      </w:rPr>
      <w:drawing>
        <wp:inline distT="0" distB="0" distL="0" distR="0" wp14:anchorId="6AF49088" wp14:editId="2BE00040">
          <wp:extent cx="1181100" cy="495300"/>
          <wp:effectExtent l="0" t="0" r="0" b="0"/>
          <wp:docPr id="1" name="Picture 2" descr="CAYSH Standard Logo 4cm for use on forms and templa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YSH Standard Logo 4cm for use on forms and templa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3D43">
      <w:rPr>
        <w:noProof/>
        <w:lang w:eastAsia="en-GB"/>
      </w:rPr>
      <w:t xml:space="preserve">   </w:t>
    </w:r>
    <w:r w:rsidR="00E43D43">
      <w:rPr>
        <w:noProof/>
        <w:lang w:eastAsia="en-GB"/>
      </w:rPr>
      <w:tab/>
    </w:r>
    <w:r w:rsidR="00E43D43">
      <w:rPr>
        <w:noProof/>
        <w:lang w:eastAsia="en-GB"/>
      </w:rPr>
      <w:tab/>
    </w:r>
    <w:r w:rsidR="00E43D43">
      <w:rPr>
        <w:noProof/>
        <w:lang w:eastAsia="en-GB"/>
      </w:rPr>
      <w:tab/>
    </w:r>
    <w:r w:rsidR="00E43D43">
      <w:rPr>
        <w:noProof/>
        <w:lang w:eastAsia="en-GB"/>
      </w:rPr>
      <w:tab/>
    </w:r>
    <w:r w:rsidR="00E43D43">
      <w:rPr>
        <w:noProof/>
        <w:lang w:eastAsia="en-GB"/>
      </w:rPr>
      <w:tab/>
    </w:r>
    <w:r w:rsidR="00E43D43">
      <w:rPr>
        <w:noProof/>
        <w:lang w:eastAsia="en-GB"/>
      </w:rPr>
      <w:tab/>
    </w:r>
    <w:r w:rsidR="00E43D43">
      <w:rPr>
        <w:noProof/>
        <w:lang w:eastAsia="en-GB"/>
      </w:rPr>
      <w:tab/>
    </w:r>
    <w:r w:rsidR="00E43D43">
      <w:rPr>
        <w:noProof/>
        <w:lang w:eastAsia="en-GB"/>
      </w:rPr>
      <w:tab/>
      <w:t xml:space="preserve">  </w:t>
    </w:r>
    <w:r w:rsidRPr="00AC0543">
      <w:rPr>
        <w:noProof/>
        <w:lang w:eastAsia="en-GB"/>
      </w:rPr>
      <w:drawing>
        <wp:inline distT="0" distB="0" distL="0" distR="0" wp14:anchorId="4359AD90" wp14:editId="65ACA8A2">
          <wp:extent cx="108585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CA8E66" w14:textId="77777777" w:rsidR="00CF4E49" w:rsidRPr="00B71203" w:rsidRDefault="007C7167">
    <w:pPr>
      <w:rPr>
        <w:rFonts w:ascii="Arial" w:hAnsi="Arial" w:cs="Arial"/>
        <w:b/>
        <w:bCs/>
        <w:sz w:val="72"/>
        <w:szCs w:val="72"/>
      </w:rPr>
    </w:pPr>
    <w:r>
      <w:rPr>
        <w:rFonts w:ascii="Arial" w:hAnsi="Arial" w:cs="Arial"/>
        <w:b/>
        <w:bCs/>
        <w:smallCaps/>
        <w:sz w:val="52"/>
      </w:rPr>
      <w:t>Job Description</w:t>
    </w:r>
    <w:r w:rsidR="00B71203">
      <w:rPr>
        <w:rFonts w:ascii="Arial" w:hAnsi="Arial" w:cs="Arial"/>
        <w:b/>
        <w:bCs/>
        <w:smallCaps/>
        <w:noProof/>
        <w:sz w:val="52"/>
      </w:rPr>
      <w:tab/>
    </w:r>
    <w:r w:rsidR="00B71203">
      <w:rPr>
        <w:rFonts w:ascii="Arial" w:hAnsi="Arial" w:cs="Arial"/>
        <w:b/>
        <w:bCs/>
        <w:smallCaps/>
        <w:noProof/>
        <w:sz w:val="52"/>
      </w:rPr>
      <w:tab/>
    </w:r>
    <w:r w:rsidR="00B71203">
      <w:rPr>
        <w:rFonts w:ascii="Arial" w:hAnsi="Arial" w:cs="Arial"/>
        <w:b/>
        <w:bCs/>
        <w:smallCaps/>
        <w:noProof/>
        <w:sz w:val="52"/>
      </w:rPr>
      <w:tab/>
    </w:r>
  </w:p>
  <w:p w14:paraId="1EC5A93C" w14:textId="77777777" w:rsidR="00CF4E49" w:rsidRDefault="00CF4E49">
    <w:pPr>
      <w:pStyle w:val="Header"/>
    </w:pPr>
  </w:p>
  <w:p w14:paraId="1FFA35E5" w14:textId="77777777" w:rsidR="00CF4E49" w:rsidRDefault="00CF4E49">
    <w:pPr>
      <w:pStyle w:val="Header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47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D079A"/>
    <w:multiLevelType w:val="multilevel"/>
    <w:tmpl w:val="A6F6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970EC"/>
    <w:multiLevelType w:val="hybridMultilevel"/>
    <w:tmpl w:val="A6B02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41F8E"/>
    <w:multiLevelType w:val="hybridMultilevel"/>
    <w:tmpl w:val="71DCA2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2B7EC6"/>
    <w:multiLevelType w:val="multilevel"/>
    <w:tmpl w:val="94B2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63447"/>
    <w:multiLevelType w:val="hybridMultilevel"/>
    <w:tmpl w:val="821044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A443F"/>
    <w:multiLevelType w:val="hybridMultilevel"/>
    <w:tmpl w:val="D67AB2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A5750"/>
    <w:multiLevelType w:val="hybridMultilevel"/>
    <w:tmpl w:val="FE1AE3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C71E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686F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C41761"/>
    <w:multiLevelType w:val="hybridMultilevel"/>
    <w:tmpl w:val="93301CDE"/>
    <w:lvl w:ilvl="0" w:tplc="08090001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11" w15:restartNumberingAfterBreak="0">
    <w:nsid w:val="42CF4A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3C544F"/>
    <w:multiLevelType w:val="hybridMultilevel"/>
    <w:tmpl w:val="2A3A7D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8037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B77F6B"/>
    <w:multiLevelType w:val="multilevel"/>
    <w:tmpl w:val="04C0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EB10B3"/>
    <w:multiLevelType w:val="hybridMultilevel"/>
    <w:tmpl w:val="9E804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752ED"/>
    <w:multiLevelType w:val="hybridMultilevel"/>
    <w:tmpl w:val="43EE5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72943"/>
    <w:multiLevelType w:val="multilevel"/>
    <w:tmpl w:val="71C0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600774"/>
    <w:multiLevelType w:val="multilevel"/>
    <w:tmpl w:val="5928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67716"/>
    <w:multiLevelType w:val="hybridMultilevel"/>
    <w:tmpl w:val="A95E0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1784"/>
    <w:multiLevelType w:val="hybridMultilevel"/>
    <w:tmpl w:val="9E48DE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805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6911FA"/>
    <w:multiLevelType w:val="hybridMultilevel"/>
    <w:tmpl w:val="A9884E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AF5642"/>
    <w:multiLevelType w:val="hybridMultilevel"/>
    <w:tmpl w:val="CDC48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B0A06"/>
    <w:multiLevelType w:val="hybridMultilevel"/>
    <w:tmpl w:val="58228C36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5" w15:restartNumberingAfterBreak="0">
    <w:nsid w:val="6CA13CDC"/>
    <w:multiLevelType w:val="hybridMultilevel"/>
    <w:tmpl w:val="F3325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C20D7E"/>
    <w:multiLevelType w:val="multilevel"/>
    <w:tmpl w:val="8480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E91996"/>
    <w:multiLevelType w:val="multilevel"/>
    <w:tmpl w:val="77CA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B85A9B"/>
    <w:multiLevelType w:val="hybridMultilevel"/>
    <w:tmpl w:val="6F1E3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706625"/>
    <w:multiLevelType w:val="hybridMultilevel"/>
    <w:tmpl w:val="ED8CB1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75D98"/>
    <w:multiLevelType w:val="multilevel"/>
    <w:tmpl w:val="9DE6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153351">
    <w:abstractNumId w:val="8"/>
  </w:num>
  <w:num w:numId="2" w16cid:durableId="1640568529">
    <w:abstractNumId w:val="9"/>
  </w:num>
  <w:num w:numId="3" w16cid:durableId="1970745018">
    <w:abstractNumId w:val="13"/>
  </w:num>
  <w:num w:numId="4" w16cid:durableId="1652900724">
    <w:abstractNumId w:val="11"/>
  </w:num>
  <w:num w:numId="5" w16cid:durableId="1930574804">
    <w:abstractNumId w:val="0"/>
  </w:num>
  <w:num w:numId="6" w16cid:durableId="2037264587">
    <w:abstractNumId w:val="21"/>
  </w:num>
  <w:num w:numId="7" w16cid:durableId="192379953">
    <w:abstractNumId w:val="6"/>
  </w:num>
  <w:num w:numId="8" w16cid:durableId="811368065">
    <w:abstractNumId w:val="5"/>
  </w:num>
  <w:num w:numId="9" w16cid:durableId="2003240688">
    <w:abstractNumId w:val="12"/>
  </w:num>
  <w:num w:numId="10" w16cid:durableId="1548028675">
    <w:abstractNumId w:val="19"/>
  </w:num>
  <w:num w:numId="11" w16cid:durableId="767849983">
    <w:abstractNumId w:val="16"/>
  </w:num>
  <w:num w:numId="12" w16cid:durableId="67926206">
    <w:abstractNumId w:val="15"/>
  </w:num>
  <w:num w:numId="13" w16cid:durableId="1457988737">
    <w:abstractNumId w:val="4"/>
  </w:num>
  <w:num w:numId="14" w16cid:durableId="308363979">
    <w:abstractNumId w:val="10"/>
  </w:num>
  <w:num w:numId="15" w16cid:durableId="949506406">
    <w:abstractNumId w:val="14"/>
  </w:num>
  <w:num w:numId="16" w16cid:durableId="69236093">
    <w:abstractNumId w:val="22"/>
  </w:num>
  <w:num w:numId="17" w16cid:durableId="482476133">
    <w:abstractNumId w:val="18"/>
  </w:num>
  <w:num w:numId="18" w16cid:durableId="1088773831">
    <w:abstractNumId w:val="2"/>
  </w:num>
  <w:num w:numId="19" w16cid:durableId="1345130244">
    <w:abstractNumId w:val="1"/>
  </w:num>
  <w:num w:numId="20" w16cid:durableId="1222862151">
    <w:abstractNumId w:val="20"/>
  </w:num>
  <w:num w:numId="21" w16cid:durableId="721825113">
    <w:abstractNumId w:val="17"/>
  </w:num>
  <w:num w:numId="22" w16cid:durableId="1613824612">
    <w:abstractNumId w:val="7"/>
  </w:num>
  <w:num w:numId="23" w16cid:durableId="1601596964">
    <w:abstractNumId w:val="30"/>
  </w:num>
  <w:num w:numId="24" w16cid:durableId="979846244">
    <w:abstractNumId w:val="28"/>
  </w:num>
  <w:num w:numId="25" w16cid:durableId="1985893011">
    <w:abstractNumId w:val="26"/>
  </w:num>
  <w:num w:numId="26" w16cid:durableId="558903951">
    <w:abstractNumId w:val="27"/>
  </w:num>
  <w:num w:numId="27" w16cid:durableId="1576040481">
    <w:abstractNumId w:val="3"/>
  </w:num>
  <w:num w:numId="28" w16cid:durableId="1858539959">
    <w:abstractNumId w:val="29"/>
  </w:num>
  <w:num w:numId="29" w16cid:durableId="1147278856">
    <w:abstractNumId w:val="24"/>
  </w:num>
  <w:num w:numId="30" w16cid:durableId="1899852222">
    <w:abstractNumId w:val="25"/>
  </w:num>
  <w:num w:numId="31" w16cid:durableId="1375347287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CE"/>
    <w:rsid w:val="00007F71"/>
    <w:rsid w:val="00011338"/>
    <w:rsid w:val="00021020"/>
    <w:rsid w:val="0002173B"/>
    <w:rsid w:val="00022889"/>
    <w:rsid w:val="000250DF"/>
    <w:rsid w:val="00040DBE"/>
    <w:rsid w:val="00044793"/>
    <w:rsid w:val="00045B21"/>
    <w:rsid w:val="00052D90"/>
    <w:rsid w:val="000667AD"/>
    <w:rsid w:val="00070CEA"/>
    <w:rsid w:val="00074240"/>
    <w:rsid w:val="00076CDF"/>
    <w:rsid w:val="00080C5B"/>
    <w:rsid w:val="00080D2A"/>
    <w:rsid w:val="000955B8"/>
    <w:rsid w:val="000A05EE"/>
    <w:rsid w:val="000B1D45"/>
    <w:rsid w:val="000C3A97"/>
    <w:rsid w:val="000C411B"/>
    <w:rsid w:val="001038D8"/>
    <w:rsid w:val="0013031F"/>
    <w:rsid w:val="001350C0"/>
    <w:rsid w:val="00141D2B"/>
    <w:rsid w:val="00177367"/>
    <w:rsid w:val="00187CDF"/>
    <w:rsid w:val="001937FE"/>
    <w:rsid w:val="00195E9F"/>
    <w:rsid w:val="001A70AF"/>
    <w:rsid w:val="001B01A5"/>
    <w:rsid w:val="001B2CAD"/>
    <w:rsid w:val="001C0AD4"/>
    <w:rsid w:val="001D5DBC"/>
    <w:rsid w:val="00202AE0"/>
    <w:rsid w:val="0020536B"/>
    <w:rsid w:val="00214C3A"/>
    <w:rsid w:val="00230AE9"/>
    <w:rsid w:val="002418A6"/>
    <w:rsid w:val="0024190F"/>
    <w:rsid w:val="00241ED9"/>
    <w:rsid w:val="00244C74"/>
    <w:rsid w:val="00247237"/>
    <w:rsid w:val="00250BE4"/>
    <w:rsid w:val="00267984"/>
    <w:rsid w:val="002679E9"/>
    <w:rsid w:val="0027649D"/>
    <w:rsid w:val="00293064"/>
    <w:rsid w:val="002A2912"/>
    <w:rsid w:val="002E54A9"/>
    <w:rsid w:val="00315D2D"/>
    <w:rsid w:val="0031663C"/>
    <w:rsid w:val="003256F2"/>
    <w:rsid w:val="00330C99"/>
    <w:rsid w:val="003313DD"/>
    <w:rsid w:val="003370A8"/>
    <w:rsid w:val="00340D32"/>
    <w:rsid w:val="00347A05"/>
    <w:rsid w:val="00351CBB"/>
    <w:rsid w:val="00356885"/>
    <w:rsid w:val="00362669"/>
    <w:rsid w:val="0037039B"/>
    <w:rsid w:val="00380D8E"/>
    <w:rsid w:val="00387017"/>
    <w:rsid w:val="003959E7"/>
    <w:rsid w:val="003B3B14"/>
    <w:rsid w:val="003B55D9"/>
    <w:rsid w:val="003C0CB8"/>
    <w:rsid w:val="003C1E58"/>
    <w:rsid w:val="003C2061"/>
    <w:rsid w:val="003C35AA"/>
    <w:rsid w:val="003D34F3"/>
    <w:rsid w:val="003F0A32"/>
    <w:rsid w:val="003F4AB6"/>
    <w:rsid w:val="004048DF"/>
    <w:rsid w:val="004335CD"/>
    <w:rsid w:val="00436A9A"/>
    <w:rsid w:val="004522CF"/>
    <w:rsid w:val="00463D1C"/>
    <w:rsid w:val="00470934"/>
    <w:rsid w:val="0048459B"/>
    <w:rsid w:val="00490F32"/>
    <w:rsid w:val="004B0447"/>
    <w:rsid w:val="004C4988"/>
    <w:rsid w:val="004E236A"/>
    <w:rsid w:val="004F7729"/>
    <w:rsid w:val="0051715C"/>
    <w:rsid w:val="00524F64"/>
    <w:rsid w:val="005263DB"/>
    <w:rsid w:val="00532D59"/>
    <w:rsid w:val="00542219"/>
    <w:rsid w:val="00551D61"/>
    <w:rsid w:val="00556C42"/>
    <w:rsid w:val="005653D9"/>
    <w:rsid w:val="005732A3"/>
    <w:rsid w:val="00574F1F"/>
    <w:rsid w:val="00576859"/>
    <w:rsid w:val="00580C81"/>
    <w:rsid w:val="005A0690"/>
    <w:rsid w:val="005A4F8A"/>
    <w:rsid w:val="005C0B7E"/>
    <w:rsid w:val="005C1F04"/>
    <w:rsid w:val="005C7840"/>
    <w:rsid w:val="005D196F"/>
    <w:rsid w:val="005D4D75"/>
    <w:rsid w:val="006165B6"/>
    <w:rsid w:val="00621FA5"/>
    <w:rsid w:val="00633ED1"/>
    <w:rsid w:val="006542A4"/>
    <w:rsid w:val="00665BCB"/>
    <w:rsid w:val="00667D3A"/>
    <w:rsid w:val="00683D20"/>
    <w:rsid w:val="00690A03"/>
    <w:rsid w:val="006A3306"/>
    <w:rsid w:val="006B0B03"/>
    <w:rsid w:val="006B299E"/>
    <w:rsid w:val="006D094F"/>
    <w:rsid w:val="006E356C"/>
    <w:rsid w:val="006E7E3C"/>
    <w:rsid w:val="00725C51"/>
    <w:rsid w:val="007300D1"/>
    <w:rsid w:val="00730234"/>
    <w:rsid w:val="00747F62"/>
    <w:rsid w:val="0076290E"/>
    <w:rsid w:val="0077356D"/>
    <w:rsid w:val="0077449C"/>
    <w:rsid w:val="007878CD"/>
    <w:rsid w:val="007C7167"/>
    <w:rsid w:val="007C784A"/>
    <w:rsid w:val="007D29F7"/>
    <w:rsid w:val="007F5BC0"/>
    <w:rsid w:val="00805E0C"/>
    <w:rsid w:val="00807A7F"/>
    <w:rsid w:val="008121E9"/>
    <w:rsid w:val="00824262"/>
    <w:rsid w:val="008253FD"/>
    <w:rsid w:val="00825D09"/>
    <w:rsid w:val="008262C3"/>
    <w:rsid w:val="008517E1"/>
    <w:rsid w:val="00866964"/>
    <w:rsid w:val="008832F9"/>
    <w:rsid w:val="008940D4"/>
    <w:rsid w:val="008943C7"/>
    <w:rsid w:val="008C185D"/>
    <w:rsid w:val="008D6C22"/>
    <w:rsid w:val="008E7211"/>
    <w:rsid w:val="008F11F0"/>
    <w:rsid w:val="00901533"/>
    <w:rsid w:val="00910E83"/>
    <w:rsid w:val="009121BC"/>
    <w:rsid w:val="0092061C"/>
    <w:rsid w:val="00922164"/>
    <w:rsid w:val="0094346F"/>
    <w:rsid w:val="00963D04"/>
    <w:rsid w:val="009657A8"/>
    <w:rsid w:val="00966445"/>
    <w:rsid w:val="009730A4"/>
    <w:rsid w:val="00973229"/>
    <w:rsid w:val="00981C8B"/>
    <w:rsid w:val="009A3D0C"/>
    <w:rsid w:val="009D1AEA"/>
    <w:rsid w:val="009F17AA"/>
    <w:rsid w:val="00A06477"/>
    <w:rsid w:val="00A11BD0"/>
    <w:rsid w:val="00A31731"/>
    <w:rsid w:val="00A3531C"/>
    <w:rsid w:val="00A62DA5"/>
    <w:rsid w:val="00A715C3"/>
    <w:rsid w:val="00A71C04"/>
    <w:rsid w:val="00A73F5F"/>
    <w:rsid w:val="00A8493A"/>
    <w:rsid w:val="00A861DF"/>
    <w:rsid w:val="00AC4FDF"/>
    <w:rsid w:val="00AC7978"/>
    <w:rsid w:val="00AD0224"/>
    <w:rsid w:val="00AD0706"/>
    <w:rsid w:val="00AD2DAA"/>
    <w:rsid w:val="00AD33A5"/>
    <w:rsid w:val="00AE53D7"/>
    <w:rsid w:val="00AF0975"/>
    <w:rsid w:val="00B03DD2"/>
    <w:rsid w:val="00B11611"/>
    <w:rsid w:val="00B17615"/>
    <w:rsid w:val="00B279BD"/>
    <w:rsid w:val="00B71203"/>
    <w:rsid w:val="00B73A2F"/>
    <w:rsid w:val="00B82172"/>
    <w:rsid w:val="00B8317A"/>
    <w:rsid w:val="00B852E0"/>
    <w:rsid w:val="00B975CE"/>
    <w:rsid w:val="00BA6601"/>
    <w:rsid w:val="00BB1231"/>
    <w:rsid w:val="00BE1A23"/>
    <w:rsid w:val="00BF0CE6"/>
    <w:rsid w:val="00BF4E40"/>
    <w:rsid w:val="00BF5BE0"/>
    <w:rsid w:val="00C03E8D"/>
    <w:rsid w:val="00C2118D"/>
    <w:rsid w:val="00C24896"/>
    <w:rsid w:val="00C25C49"/>
    <w:rsid w:val="00C33EC2"/>
    <w:rsid w:val="00C41A36"/>
    <w:rsid w:val="00C56BC6"/>
    <w:rsid w:val="00CA537D"/>
    <w:rsid w:val="00CC7E89"/>
    <w:rsid w:val="00CD0B62"/>
    <w:rsid w:val="00CD7E91"/>
    <w:rsid w:val="00CE6401"/>
    <w:rsid w:val="00CF4E49"/>
    <w:rsid w:val="00D00DCD"/>
    <w:rsid w:val="00D05084"/>
    <w:rsid w:val="00D122C7"/>
    <w:rsid w:val="00D20DB7"/>
    <w:rsid w:val="00D22610"/>
    <w:rsid w:val="00D25B65"/>
    <w:rsid w:val="00D27A4D"/>
    <w:rsid w:val="00D33911"/>
    <w:rsid w:val="00D55932"/>
    <w:rsid w:val="00D603B8"/>
    <w:rsid w:val="00D61EED"/>
    <w:rsid w:val="00D7513F"/>
    <w:rsid w:val="00D7756C"/>
    <w:rsid w:val="00DB6834"/>
    <w:rsid w:val="00DE58E5"/>
    <w:rsid w:val="00DE6E4A"/>
    <w:rsid w:val="00DF79B4"/>
    <w:rsid w:val="00E03E09"/>
    <w:rsid w:val="00E04E2C"/>
    <w:rsid w:val="00E1471F"/>
    <w:rsid w:val="00E27930"/>
    <w:rsid w:val="00E43CCB"/>
    <w:rsid w:val="00E43D43"/>
    <w:rsid w:val="00E44BA8"/>
    <w:rsid w:val="00E44C29"/>
    <w:rsid w:val="00E5053F"/>
    <w:rsid w:val="00E56017"/>
    <w:rsid w:val="00E57A0B"/>
    <w:rsid w:val="00E61E24"/>
    <w:rsid w:val="00E66C2B"/>
    <w:rsid w:val="00E84209"/>
    <w:rsid w:val="00EC63E9"/>
    <w:rsid w:val="00EF0CE4"/>
    <w:rsid w:val="00EF371F"/>
    <w:rsid w:val="00F125C5"/>
    <w:rsid w:val="00F1376B"/>
    <w:rsid w:val="00F14EB5"/>
    <w:rsid w:val="00F25CAF"/>
    <w:rsid w:val="00F43C47"/>
    <w:rsid w:val="00F51427"/>
    <w:rsid w:val="00F52078"/>
    <w:rsid w:val="00F67FB0"/>
    <w:rsid w:val="00F7292D"/>
    <w:rsid w:val="00F846AB"/>
    <w:rsid w:val="00FA333D"/>
    <w:rsid w:val="00FA76E7"/>
    <w:rsid w:val="00FB59D3"/>
    <w:rsid w:val="00FC3DEF"/>
    <w:rsid w:val="00FD4F9E"/>
    <w:rsid w:val="00FE29E1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DB622"/>
  <w15:chartTrackingRefBased/>
  <w15:docId w15:val="{F59EFC65-AC12-4424-9BF7-F30C7BA8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/>
      <w:outlineLvl w:val="0"/>
    </w:pPr>
  </w:style>
  <w:style w:type="paragraph" w:styleId="Heading2">
    <w:name w:val="heading 2"/>
    <w:basedOn w:val="Normal"/>
    <w:next w:val="Normal"/>
    <w:qFormat/>
    <w:pPr>
      <w:keepNext/>
      <w:widowControl w:val="0"/>
      <w:jc w:val="right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widowControl w:val="0"/>
      <w:ind w:left="-142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widowControl w:val="0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pPr>
      <w:keepNext/>
      <w:widowControl w:val="0"/>
      <w:spacing w:before="60"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</w:pPr>
    <w:rPr>
      <w:b/>
      <w:i/>
      <w:sz w:val="20"/>
    </w:rPr>
  </w:style>
  <w:style w:type="paragraph" w:styleId="BodyTextIndent">
    <w:name w:val="Body Text Indent"/>
    <w:basedOn w:val="Normal"/>
    <w:pPr>
      <w:widowControl w:val="0"/>
      <w:ind w:left="-142"/>
    </w:pPr>
    <w:rPr>
      <w:b/>
      <w:i/>
      <w:sz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5D19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33A5"/>
    <w:pPr>
      <w:ind w:left="720"/>
    </w:pPr>
  </w:style>
  <w:style w:type="character" w:styleId="CommentReference">
    <w:name w:val="annotation reference"/>
    <w:rsid w:val="00973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30A4"/>
    <w:rPr>
      <w:sz w:val="20"/>
    </w:rPr>
  </w:style>
  <w:style w:type="character" w:customStyle="1" w:styleId="CommentTextChar">
    <w:name w:val="Comment Text Char"/>
    <w:link w:val="CommentText"/>
    <w:rsid w:val="009730A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730A4"/>
    <w:rPr>
      <w:b/>
      <w:bCs/>
    </w:rPr>
  </w:style>
  <w:style w:type="character" w:customStyle="1" w:styleId="CommentSubjectChar">
    <w:name w:val="Comment Subject Char"/>
    <w:link w:val="CommentSubject"/>
    <w:rsid w:val="009730A4"/>
    <w:rPr>
      <w:b/>
      <w:bCs/>
      <w:lang w:val="en-GB"/>
    </w:rPr>
  </w:style>
  <w:style w:type="table" w:styleId="TableGrid">
    <w:name w:val="Table Grid"/>
    <w:basedOn w:val="TableNormal"/>
    <w:uiPriority w:val="59"/>
    <w:rsid w:val="008940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22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25C49"/>
    <w:rPr>
      <w:lang w:eastAsia="en-US"/>
    </w:rPr>
  </w:style>
  <w:style w:type="character" w:styleId="Hyperlink">
    <w:name w:val="Hyperlink"/>
    <w:rsid w:val="00AD2DA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AD2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eracles\users\Common\Corporate%20Templates\Human%20Resources\Role%20Profile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0f6952-f567-432c-b74b-1a5d8bbd3ca2" xsi:nil="true"/>
    <lcf76f155ced4ddcb4097134ff3c332f xmlns="b4334a91-e612-43de-b976-4f2a8de0626b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4B71BB93EA94FA4012EE049FCB9A8" ma:contentTypeVersion="15" ma:contentTypeDescription="Create a new document." ma:contentTypeScope="" ma:versionID="3bdeaef6de83c5b85c7b4e299e9d0d3f">
  <xsd:schema xmlns:xsd="http://www.w3.org/2001/XMLSchema" xmlns:xs="http://www.w3.org/2001/XMLSchema" xmlns:p="http://schemas.microsoft.com/office/2006/metadata/properties" xmlns:ns2="b4334a91-e612-43de-b976-4f2a8de0626b" xmlns:ns3="400f6952-f567-432c-b74b-1a5d8bbd3ca2" targetNamespace="http://schemas.microsoft.com/office/2006/metadata/properties" ma:root="true" ma:fieldsID="8b32f1da72cce56ee8c05236f60e3af6" ns2:_="" ns3:_="">
    <xsd:import namespace="b4334a91-e612-43de-b976-4f2a8de0626b"/>
    <xsd:import namespace="400f6952-f567-432c-b74b-1a5d8bbd3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34a91-e612-43de-b976-4f2a8de06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789271e-bc7d-41a2-8123-681479b120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6952-f567-432c-b74b-1a5d8bbd3c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f787fe-7a99-4d55-a96b-f8769241832c}" ma:internalName="TaxCatchAll" ma:showField="CatchAllData" ma:web="400f6952-f567-432c-b74b-1a5d8bbd3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34D21-9599-49AB-9D54-95C1DEB8A0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0EE28A6-B678-4781-B1B7-F57543032A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8252A7-6C1F-4C02-9A4A-D7AD5A92E2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C114F1-6303-4FFC-B7B6-EBE7B9D2EBCD}">
  <ds:schemaRefs>
    <ds:schemaRef ds:uri="http://schemas.microsoft.com/office/2006/metadata/properties"/>
    <ds:schemaRef ds:uri="http://schemas.microsoft.com/office/infopath/2007/PartnerControls"/>
    <ds:schemaRef ds:uri="400f6952-f567-432c-b74b-1a5d8bbd3ca2"/>
    <ds:schemaRef ds:uri="b4334a91-e612-43de-b976-4f2a8de0626b"/>
  </ds:schemaRefs>
</ds:datastoreItem>
</file>

<file path=customXml/itemProps5.xml><?xml version="1.0" encoding="utf-8"?>
<ds:datastoreItem xmlns:ds="http://schemas.openxmlformats.org/officeDocument/2006/customXml" ds:itemID="{7B3C25E7-7C40-4C02-87BA-282FA70A6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34a91-e612-43de-b976-4f2a8de0626b"/>
    <ds:schemaRef ds:uri="400f6952-f567-432c-b74b-1a5d8bbd3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 Profile Form</Template>
  <TotalTime>2</TotalTime>
  <Pages>2</Pages>
  <Words>564</Words>
  <Characters>3230</Characters>
  <Application>Microsoft Office Word</Application>
  <DocSecurity>0</DocSecurity>
  <Lines>115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Profiling</vt:lpstr>
    </vt:vector>
  </TitlesOfParts>
  <Company>Epsom &amp; Ewell Borough Council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Profiling</dc:title>
  <dc:subject/>
  <dc:creator>Shona Mason</dc:creator>
  <cp:keywords/>
  <cp:lastModifiedBy>Nicola Jordan</cp:lastModifiedBy>
  <cp:revision>3</cp:revision>
  <cp:lastPrinted>2025-09-11T11:11:00Z</cp:lastPrinted>
  <dcterms:created xsi:type="dcterms:W3CDTF">2026-01-23T10:54:00Z</dcterms:created>
  <dcterms:modified xsi:type="dcterms:W3CDTF">2026-01-23T10:55:00Z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Sonia Wilson</vt:lpwstr>
  </property>
  <property fmtid="{D5CDD505-2E9C-101B-9397-08002B2CF9AE}" pid="3" name="Order">
    <vt:lpwstr>225800.000000000</vt:lpwstr>
  </property>
  <property fmtid="{D5CDD505-2E9C-101B-9397-08002B2CF9AE}" pid="4" name="display_urn:schemas-microsoft-com:office:office#Author">
    <vt:lpwstr>Sonia Wilson</vt:lpwstr>
  </property>
  <property fmtid="{D5CDD505-2E9C-101B-9397-08002B2CF9AE}" pid="5" name="ContentTypeId">
    <vt:lpwstr>0x010100EDA4B71BB93EA94FA4012EE049FCB9A8</vt:lpwstr>
  </property>
  <property fmtid="{D5CDD505-2E9C-101B-9397-08002B2CF9AE}" pid="6" name="MediaServiceImageTags">
    <vt:lpwstr/>
  </property>
</Properties>
</file>